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1667053326"/>
        <w:docPartObj>
          <w:docPartGallery w:val="Cover Pages"/>
          <w:docPartUnique/>
        </w:docPartObj>
      </w:sdtPr>
      <w:sdtEndPr/>
      <w:sdtContent>
        <w:p w14:paraId="39490D3F" w14:textId="6C1F0875" w:rsidR="00710B00" w:rsidRDefault="00D2517E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7C594DE" wp14:editId="373BFBDF">
                    <wp:simplePos x="0" y="0"/>
                    <wp:positionH relativeFrom="margin">
                      <wp:align>center</wp:align>
                    </wp:positionH>
                    <wp:positionV relativeFrom="page">
                      <wp:posOffset>749808</wp:posOffset>
                    </wp:positionV>
                    <wp:extent cx="7315200" cy="3638550"/>
                    <wp:effectExtent l="0" t="0" r="0" b="6350"/>
                    <wp:wrapSquare wrapText="bothSides"/>
                    <wp:docPr id="154" name="Text Box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ABFEBA5" w14:textId="08583008" w:rsidR="00EE7FE2" w:rsidRPr="00D2517E" w:rsidRDefault="00F76155" w:rsidP="00D2517E">
                                <w:pPr>
                                  <w:rPr>
                                    <w:color w:val="5B9BD5" w:themeColor="accent1"/>
                                    <w:sz w:val="56"/>
                                    <w:szCs w:val="56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B9BD5" w:themeColor="accent1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EE7FE2" w:rsidRPr="00D2517E">
                                      <w:rPr>
                                        <w:caps/>
                                        <w:color w:val="5B9BD5" w:themeColor="accent1"/>
                                        <w:sz w:val="56"/>
                                        <w:szCs w:val="56"/>
                                      </w:rPr>
                                      <w:t>Criskco client api</w:t>
                                    </w:r>
                                    <w:r w:rsidR="00D2517E" w:rsidRPr="00D2517E">
                                      <w:rPr>
                                        <w:caps/>
                                        <w:color w:val="5B9BD5" w:themeColor="accent1"/>
                                        <w:sz w:val="56"/>
                                        <w:szCs w:val="56"/>
                                      </w:rPr>
                                      <w:t xml:space="preserve"> ENDPOINT</w:t>
                                    </w:r>
                                    <w:r w:rsidR="00D2517E">
                                      <w:rPr>
                                        <w:caps/>
                                        <w:color w:val="5B9BD5" w:themeColor="accent1"/>
                                        <w:sz w:val="56"/>
                                        <w:szCs w:val="56"/>
                                      </w:rPr>
                                      <w:t xml:space="preserve"> </w:t>
                                    </w:r>
                                    <w:r w:rsidR="00D2517E">
                                      <w:rPr>
                                        <w:caps/>
                                        <w:color w:val="5B9BD5" w:themeColor="accent1"/>
                                        <w:sz w:val="56"/>
                                        <w:szCs w:val="56"/>
                                      </w:rPr>
                                      <w:br/>
                                    </w:r>
                                    <w:r w:rsidR="00D61BD5">
                                      <w:rPr>
                                        <w:color w:val="5B9BD5" w:themeColor="accent1"/>
                                        <w:sz w:val="56"/>
                                        <w:szCs w:val="56"/>
                                      </w:rPr>
                                      <w:t>Suppliers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alias w:val="Subtitle"/>
                                  <w:tag w:val=""/>
                                  <w:id w:val="1759551507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6FBFE12B" w14:textId="77777777" w:rsidR="00EE7FE2" w:rsidRDefault="00EE7FE2" w:rsidP="00710B00">
                                    <w:pPr>
                                      <w:jc w:val="right"/>
                                      <w:rPr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Developers Guide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w14:anchorId="57C594D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4" o:spid="_x0000_s1026" type="#_x0000_t202" style="position:absolute;margin-left:0;margin-top:59.05pt;width:8in;height:286.5pt;z-index:251659264;visibility:visible;mso-wrap-style:square;mso-width-percent:941;mso-height-percent:363;mso-wrap-distance-left:9pt;mso-wrap-distance-top:0;mso-wrap-distance-right:9pt;mso-wrap-distance-bottom:0;mso-position-horizontal:center;mso-position-horizontal-relative:margin;mso-position-vertical:absolute;mso-position-vertical-relative:page;mso-width-percent:941;mso-height-percent:36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" filled="f" stroked="f" strokeweight=".5pt">
                    <v:textbox inset="126pt,0,54pt,0">
                      <w:txbxContent>
                        <w:p w14:paraId="3ABFEBA5" w14:textId="08583008" w:rsidR="00EE7FE2" w:rsidRPr="00D2517E" w:rsidRDefault="00D9189C" w:rsidP="00D2517E">
                          <w:pPr>
                            <w:rPr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sdt>
                            <w:sdtPr>
                              <w:rPr>
                                <w:caps/>
                                <w:color w:val="5B9BD5" w:themeColor="accent1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="00EE7FE2" w:rsidRPr="00D2517E">
                                <w:rPr>
                                  <w:caps/>
                                  <w:color w:val="5B9BD5" w:themeColor="accent1"/>
                                  <w:sz w:val="56"/>
                                  <w:szCs w:val="56"/>
                                </w:rPr>
                                <w:t>Criskco client api</w:t>
                              </w:r>
                              <w:r w:rsidR="00D2517E" w:rsidRPr="00D2517E">
                                <w:rPr>
                                  <w:caps/>
                                  <w:color w:val="5B9BD5" w:themeColor="accent1"/>
                                  <w:sz w:val="56"/>
                                  <w:szCs w:val="56"/>
                                </w:rPr>
                                <w:t xml:space="preserve"> ENDPOINT</w:t>
                              </w:r>
                              <w:r w:rsidR="00D2517E">
                                <w:rPr>
                                  <w:caps/>
                                  <w:color w:val="5B9BD5" w:themeColor="accent1"/>
                                  <w:sz w:val="56"/>
                                  <w:szCs w:val="56"/>
                                </w:rPr>
                                <w:t xml:space="preserve"> </w:t>
                              </w:r>
                              <w:r w:rsidR="00D2517E">
                                <w:rPr>
                                  <w:caps/>
                                  <w:color w:val="5B9BD5" w:themeColor="accent1"/>
                                  <w:sz w:val="56"/>
                                  <w:szCs w:val="56"/>
                                </w:rPr>
                                <w:br/>
                              </w:r>
                              <w:r w:rsidR="00D61BD5">
                                <w:rPr>
                                  <w:color w:val="5B9BD5" w:themeColor="accent1"/>
                                  <w:sz w:val="56"/>
                                  <w:szCs w:val="56"/>
                                </w:rPr>
                                <w:t>Suppliers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alias w:val="Subtitle"/>
                            <w:tag w:val=""/>
                            <w:id w:val="1759551507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6FBFE12B" w14:textId="77777777" w:rsidR="00EE7FE2" w:rsidRDefault="00EE7FE2" w:rsidP="00710B00">
                              <w:pPr>
                                <w:jc w:val="right"/>
                                <w:rPr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Developers Guide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 w:rsidR="00710B00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5786A0F3" wp14:editId="62D96BC2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231140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oup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9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1DC6FC45" id="Group 149" o:spid="_x0000_s1026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">
                    <v:shape id="Rectangle 51" o:spid="_x0000_s1027" style="position:absolute;width:73152;height:11303;visibility:visible;mso-wrap-style:square;v-text-anchor:middle" coordsize="7312660,1129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ze/sYA&#10;AADcAAAADwAAAGRycy9kb3ducmV2LnhtbESPQWvDMAyF74P9B6PBbquzQkfJ6pYxKA07rKztobuJ&#10;WI3TxXawtTT999VhsJvEe3rv02I1+k4NlHIbg4HnSQGKQh1tGxoDh/36aQ4qMwaLXQxk4EoZVsv7&#10;uwWWNl7CFw07bpSEhFyiAcfcl1rn2pHHPIk9BdFOMXlkWVOjbcKLhPtOT4viRXtsgzQ47OndUf2z&#10;+/UGth/DvOLrlNKnO27WqZqdefNtzOPD+PYKimnkf/PfdWUFfyb48oxMo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Hze/sYAAADcAAAADwAAAAAAAAAAAAAAAACYAgAAZHJz&#10;L2Rvd25yZXYueG1sUEsFBgAAAAAEAAQA9QAAAIsDAAAAAA==&#10;" path="m,l7312660,r,1129665l3619500,733425,,1091565,,xe" fillcolor="#5b9bd5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angle 151" o:spid="_x0000_s1028" style="position:absolute;width:73152;height:121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FUPMMA&#10;AADcAAAADwAAAGRycy9kb3ducmV2LnhtbERPTWvCQBC9C/6HZQrezEbFENKsUkXBk7a2UHobsmMS&#10;mp2N2TXGf98tFHqbx/ucfD2YRvTUudqyglkUgyAurK65VPDxvp+mIJxH1thYJgUPcrBejUc5Ztre&#10;+Y36sy9FCGGXoYLK+zaT0hUVGXSRbYkDd7GdQR9gV0rd4T2Em0bO4ziRBmsODRW2tK2o+D7fjILj&#10;bisvyWNvrov067TZNf3nqzkpNXkaXp5BeBr8v/jPfdBh/nIGv8+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FUPMMAAADcAAAADwAAAAAAAAAAAAAAAACYAgAAZHJzL2Rv&#10;d25yZXYueG1sUEsFBgAAAAAEAAQA9QAAAIgDAAAAAA==&#10;" stroked="f" strokeweight="1pt">
                      <v:fill r:id="rId10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bookmarkStart w:id="0" w:name="_GoBack"/>
          <w:bookmarkEnd w:id="0"/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2337"/>
            <w:gridCol w:w="2337"/>
            <w:gridCol w:w="2338"/>
            <w:gridCol w:w="2338"/>
          </w:tblGrid>
          <w:tr w:rsidR="00490CA9" w14:paraId="0E5A9B21" w14:textId="77777777" w:rsidTr="00490CA9">
            <w:tc>
              <w:tcPr>
                <w:tcW w:w="2337" w:type="dxa"/>
              </w:tcPr>
              <w:p w14:paraId="454C0CFD" w14:textId="3E769BE0" w:rsidR="00490CA9" w:rsidRDefault="00490CA9" w:rsidP="00490CA9">
                <w:r>
                  <w:t>API Version</w:t>
                </w:r>
              </w:p>
            </w:tc>
            <w:tc>
              <w:tcPr>
                <w:tcW w:w="2337" w:type="dxa"/>
              </w:tcPr>
              <w:p w14:paraId="119B1437" w14:textId="6746AA7A" w:rsidR="00490CA9" w:rsidRDefault="00490CA9" w:rsidP="00490CA9">
                <w:r>
                  <w:t>Date</w:t>
                </w:r>
              </w:p>
            </w:tc>
            <w:tc>
              <w:tcPr>
                <w:tcW w:w="2338" w:type="dxa"/>
              </w:tcPr>
              <w:p w14:paraId="05632E58" w14:textId="1D06FCD0" w:rsidR="00490CA9" w:rsidRDefault="00490CA9" w:rsidP="00490CA9">
                <w:r>
                  <w:t>Change</w:t>
                </w:r>
              </w:p>
            </w:tc>
            <w:tc>
              <w:tcPr>
                <w:tcW w:w="2338" w:type="dxa"/>
              </w:tcPr>
              <w:p w14:paraId="48F58776" w14:textId="301D8005" w:rsidR="00490CA9" w:rsidRDefault="00490CA9" w:rsidP="00490CA9">
                <w:r>
                  <w:t>Description</w:t>
                </w:r>
              </w:p>
            </w:tc>
          </w:tr>
          <w:tr w:rsidR="00490CA9" w14:paraId="05417F50" w14:textId="77777777" w:rsidTr="00490CA9">
            <w:tc>
              <w:tcPr>
                <w:tcW w:w="2337" w:type="dxa"/>
              </w:tcPr>
              <w:p w14:paraId="44FDEB9F" w14:textId="76C50C17" w:rsidR="00490CA9" w:rsidRDefault="00490CA9" w:rsidP="00490CA9">
                <w:r>
                  <w:t>0.4.1</w:t>
                </w:r>
              </w:p>
            </w:tc>
            <w:tc>
              <w:tcPr>
                <w:tcW w:w="2337" w:type="dxa"/>
              </w:tcPr>
              <w:p w14:paraId="5C451A29" w14:textId="006DCB1E" w:rsidR="00490CA9" w:rsidRDefault="00490CA9" w:rsidP="00490CA9">
                <w:r>
                  <w:t>July 2018</w:t>
                </w:r>
              </w:p>
            </w:tc>
            <w:tc>
              <w:tcPr>
                <w:tcW w:w="2338" w:type="dxa"/>
              </w:tcPr>
              <w:p w14:paraId="62098A35" w14:textId="0F15DBA6" w:rsidR="00490CA9" w:rsidRDefault="00490CA9" w:rsidP="00490CA9">
                <w:r>
                  <w:t>First Version</w:t>
                </w:r>
              </w:p>
            </w:tc>
            <w:tc>
              <w:tcPr>
                <w:tcW w:w="2338" w:type="dxa"/>
              </w:tcPr>
              <w:p w14:paraId="23080200" w14:textId="77777777" w:rsidR="00490CA9" w:rsidRDefault="00490CA9" w:rsidP="00490CA9"/>
            </w:tc>
          </w:tr>
        </w:tbl>
        <w:p w14:paraId="1B1CF6EC" w14:textId="133A5F66" w:rsidR="002D4AA4" w:rsidRDefault="00710B00" w:rsidP="00D2517E">
          <w:r>
            <w:br w:type="page"/>
          </w:r>
        </w:p>
      </w:sdtContent>
    </w:sdt>
    <w:p w14:paraId="3F611BF5" w14:textId="1A1FF7B9" w:rsidR="00AF6257" w:rsidRPr="00AF6257" w:rsidRDefault="00D61BD5" w:rsidP="00AF6257">
      <w:pPr>
        <w:pStyle w:val="Heading1"/>
      </w:pPr>
      <w:r>
        <w:lastRenderedPageBreak/>
        <w:t>Suppliers</w:t>
      </w:r>
    </w:p>
    <w:p w14:paraId="14FFCC3D" w14:textId="0ABF75EC" w:rsidR="005F107E" w:rsidRDefault="007A1ED4" w:rsidP="00B2763F">
      <w:r>
        <w:rPr>
          <w:noProof/>
        </w:rPr>
        <w:t>The e</w:t>
      </w:r>
      <w:r w:rsidR="005F107E" w:rsidRPr="007A1ED4">
        <w:rPr>
          <w:noProof/>
        </w:rPr>
        <w:t>ndpoint</w:t>
      </w:r>
      <w:r w:rsidR="005F107E">
        <w:t xml:space="preserve"> will return the </w:t>
      </w:r>
      <w:r w:rsidR="00EF07B7">
        <w:t>Applicant's business</w:t>
      </w:r>
      <w:r w:rsidR="004302EA">
        <w:t xml:space="preserve"> </w:t>
      </w:r>
      <w:r w:rsidR="00D61BD5">
        <w:t xml:space="preserve">suppliers' </w:t>
      </w:r>
      <w:r w:rsidR="00EF07B7">
        <w:t>information and financial</w:t>
      </w:r>
      <w:r w:rsidR="00B2763F">
        <w:t xml:space="preserve"> </w:t>
      </w:r>
      <w:r w:rsidR="00EF07B7">
        <w:t>information.</w:t>
      </w:r>
    </w:p>
    <w:p w14:paraId="23B6D9E6" w14:textId="303B1D38" w:rsidR="002209DB" w:rsidRDefault="002209DB" w:rsidP="002209DB">
      <w:pPr>
        <w:pStyle w:val="Heading2"/>
      </w:pPr>
      <w:r>
        <w:t>Definition</w:t>
      </w:r>
    </w:p>
    <w:p w14:paraId="66DCC17C" w14:textId="4A211C1C" w:rsidR="002209DB" w:rsidRDefault="00ED585B" w:rsidP="002209DB">
      <w:r w:rsidRPr="004A55B2">
        <w:t>https://service.criskco.com/apiservice.svc/</w:t>
      </w:r>
      <w:r w:rsidR="00D61BD5">
        <w:t>suppliers</w:t>
      </w:r>
    </w:p>
    <w:p w14:paraId="2DB51DFD" w14:textId="26C41300" w:rsidR="00ED585B" w:rsidRPr="002209DB" w:rsidRDefault="00C60D8C" w:rsidP="002209DB">
      <w:r>
        <w:t xml:space="preserve">Type: </w:t>
      </w:r>
      <w:r w:rsidR="00EF07B7">
        <w:rPr>
          <w:b/>
          <w:bCs/>
          <w:u w:val="single"/>
        </w:rPr>
        <w:t>POST</w:t>
      </w:r>
    </w:p>
    <w:p w14:paraId="68A65B52" w14:textId="2FFC7AB8" w:rsidR="005F107E" w:rsidRDefault="005F107E" w:rsidP="003C2691">
      <w:pPr>
        <w:pStyle w:val="Heading2"/>
      </w:pPr>
      <w:r w:rsidRPr="003C2691">
        <w:t>Request</w:t>
      </w:r>
      <w:r w:rsidR="00B25F01" w:rsidRPr="003C2691">
        <w:t xml:space="preserve"> Parameters</w:t>
      </w:r>
    </w:p>
    <w:p w14:paraId="03FCBCBD" w14:textId="750C8BA8" w:rsidR="003C2691" w:rsidRPr="003C2691" w:rsidRDefault="003C2691" w:rsidP="005F107E">
      <w:pPr>
        <w:rPr>
          <w:u w:val="single"/>
        </w:rPr>
      </w:pPr>
      <w:r w:rsidRPr="003C2691">
        <w:rPr>
          <w:u w:val="single"/>
        </w:rPr>
        <w:t>Headers</w:t>
      </w:r>
    </w:p>
    <w:p w14:paraId="021CFFE9" w14:textId="77777777" w:rsidR="003C2691" w:rsidRDefault="003C2691" w:rsidP="003C2691">
      <w:pPr>
        <w:pStyle w:val="NoSpacing"/>
      </w:pPr>
      <w:proofErr w:type="spellStart"/>
      <w:r w:rsidRPr="00376A37">
        <w:rPr>
          <w:sz w:val="20"/>
          <w:szCs w:val="20"/>
        </w:rPr>
        <w:t>apiId</w:t>
      </w:r>
      <w:proofErr w:type="spellEnd"/>
      <w:r w:rsidRPr="00376A37">
        <w:rPr>
          <w:sz w:val="20"/>
          <w:szCs w:val="20"/>
        </w:rPr>
        <w:t>: string</w:t>
      </w:r>
      <w:r>
        <w:t xml:space="preserve"> </w:t>
      </w:r>
      <w:r w:rsidRPr="003C2691">
        <w:rPr>
          <w:color w:val="FF0000"/>
          <w:sz w:val="16"/>
          <w:szCs w:val="16"/>
        </w:rPr>
        <w:t>*required</w:t>
      </w:r>
      <w:r>
        <w:t xml:space="preserve"> </w:t>
      </w:r>
    </w:p>
    <w:p w14:paraId="7D56B2F9" w14:textId="65829B71" w:rsidR="003C2691" w:rsidRPr="00BD550F" w:rsidRDefault="003C2691" w:rsidP="003C2691">
      <w:pPr>
        <w:pStyle w:val="NoSpacing"/>
        <w:rPr>
          <w:color w:val="AEAAAA" w:themeColor="background2" w:themeShade="BF"/>
          <w:sz w:val="18"/>
          <w:szCs w:val="18"/>
        </w:rPr>
      </w:pPr>
      <w:r w:rsidRPr="00BD550F">
        <w:rPr>
          <w:color w:val="AEAAAA" w:themeColor="background2" w:themeShade="BF"/>
          <w:sz w:val="18"/>
          <w:szCs w:val="18"/>
        </w:rPr>
        <w:t xml:space="preserve">Your </w:t>
      </w:r>
      <w:r w:rsidRPr="00BD550F">
        <w:rPr>
          <w:noProof/>
          <w:color w:val="AEAAAA" w:themeColor="background2" w:themeShade="BF"/>
          <w:sz w:val="18"/>
          <w:szCs w:val="18"/>
        </w:rPr>
        <w:t>api</w:t>
      </w:r>
      <w:r w:rsidRPr="00BD550F">
        <w:rPr>
          <w:color w:val="AEAAAA" w:themeColor="background2" w:themeShade="BF"/>
          <w:sz w:val="18"/>
          <w:szCs w:val="18"/>
        </w:rPr>
        <w:t xml:space="preserve"> id, in the HTTP request header</w:t>
      </w:r>
    </w:p>
    <w:p w14:paraId="5E9231AA" w14:textId="77777777" w:rsidR="003C2691" w:rsidRPr="003C2691" w:rsidRDefault="003C2691" w:rsidP="003C2691">
      <w:pPr>
        <w:pStyle w:val="NoSpacing"/>
        <w:rPr>
          <w:color w:val="AEAAAA" w:themeColor="background2" w:themeShade="BF"/>
          <w:sz w:val="20"/>
          <w:szCs w:val="20"/>
        </w:rPr>
      </w:pPr>
    </w:p>
    <w:p w14:paraId="26E4AE7C" w14:textId="77777777" w:rsidR="003C2691" w:rsidRDefault="003C2691" w:rsidP="003C2691">
      <w:pPr>
        <w:pStyle w:val="NoSpacing"/>
      </w:pPr>
      <w:proofErr w:type="spellStart"/>
      <w:r w:rsidRPr="00376A37">
        <w:rPr>
          <w:sz w:val="20"/>
          <w:szCs w:val="20"/>
        </w:rPr>
        <w:t>apiKey</w:t>
      </w:r>
      <w:proofErr w:type="spellEnd"/>
      <w:r w:rsidRPr="00376A37">
        <w:rPr>
          <w:sz w:val="20"/>
          <w:szCs w:val="20"/>
        </w:rPr>
        <w:t>: string</w:t>
      </w:r>
      <w:r>
        <w:t xml:space="preserve"> </w:t>
      </w:r>
      <w:r w:rsidRPr="003C2691">
        <w:rPr>
          <w:color w:val="FF0000"/>
          <w:sz w:val="16"/>
          <w:szCs w:val="16"/>
        </w:rPr>
        <w:t>*required</w:t>
      </w:r>
      <w:r>
        <w:t xml:space="preserve"> </w:t>
      </w:r>
    </w:p>
    <w:p w14:paraId="5F4AB7B0" w14:textId="0183267E" w:rsidR="003C2691" w:rsidRPr="00BD550F" w:rsidRDefault="003C2691" w:rsidP="003C2691">
      <w:pPr>
        <w:pStyle w:val="NoSpacing"/>
        <w:rPr>
          <w:color w:val="AEAAAA" w:themeColor="background2" w:themeShade="BF"/>
          <w:sz w:val="18"/>
          <w:szCs w:val="18"/>
        </w:rPr>
      </w:pPr>
      <w:r w:rsidRPr="00BD550F">
        <w:rPr>
          <w:color w:val="AEAAAA" w:themeColor="background2" w:themeShade="BF"/>
          <w:sz w:val="18"/>
          <w:szCs w:val="18"/>
        </w:rPr>
        <w:t xml:space="preserve">Your secret </w:t>
      </w:r>
      <w:r w:rsidRPr="00BD550F">
        <w:rPr>
          <w:noProof/>
          <w:color w:val="AEAAAA" w:themeColor="background2" w:themeShade="BF"/>
          <w:sz w:val="18"/>
          <w:szCs w:val="18"/>
        </w:rPr>
        <w:t>api</w:t>
      </w:r>
      <w:r w:rsidRPr="00BD550F">
        <w:rPr>
          <w:color w:val="AEAAAA" w:themeColor="background2" w:themeShade="BF"/>
          <w:sz w:val="18"/>
          <w:szCs w:val="18"/>
        </w:rPr>
        <w:t xml:space="preserve"> key, in the HTTP request header</w:t>
      </w:r>
    </w:p>
    <w:p w14:paraId="1F6871DD" w14:textId="04E4E6B5" w:rsidR="003C2691" w:rsidRDefault="003C2691" w:rsidP="003C2691">
      <w:pPr>
        <w:pStyle w:val="NoSpacing"/>
        <w:rPr>
          <w:color w:val="AEAAAA" w:themeColor="background2" w:themeShade="BF"/>
          <w:sz w:val="20"/>
          <w:szCs w:val="20"/>
        </w:rPr>
      </w:pPr>
    </w:p>
    <w:p w14:paraId="1CE1B6EC" w14:textId="0348E73C" w:rsidR="003C2691" w:rsidRPr="00EF07B7" w:rsidRDefault="00EF07B7" w:rsidP="00EF07B7">
      <w:pPr>
        <w:rPr>
          <w:u w:val="single"/>
        </w:rPr>
      </w:pPr>
      <w:r w:rsidRPr="00EF07B7">
        <w:rPr>
          <w:u w:val="single"/>
        </w:rPr>
        <w:t>Body Params</w:t>
      </w:r>
    </w:p>
    <w:p w14:paraId="505BD7C3" w14:textId="46B2B124" w:rsidR="00EF07B7" w:rsidRPr="00376A37" w:rsidRDefault="00EF07B7" w:rsidP="00EF07B7">
      <w:pPr>
        <w:pStyle w:val="NoSpacing"/>
        <w:rPr>
          <w:sz w:val="20"/>
          <w:szCs w:val="20"/>
        </w:rPr>
      </w:pPr>
      <w:r w:rsidRPr="00376A37">
        <w:rPr>
          <w:sz w:val="20"/>
          <w:szCs w:val="20"/>
        </w:rPr>
        <w:t xml:space="preserve">applicantId: string </w:t>
      </w:r>
      <w:r w:rsidR="006A51B2">
        <w:rPr>
          <w:color w:val="FF0000"/>
          <w:sz w:val="16"/>
          <w:szCs w:val="16"/>
        </w:rPr>
        <w:t>*required</w:t>
      </w:r>
    </w:p>
    <w:p w14:paraId="6C916355" w14:textId="5D40FAAF" w:rsidR="00BD550F" w:rsidRPr="00BD550F" w:rsidRDefault="00BD550F" w:rsidP="00BD550F">
      <w:pPr>
        <w:pStyle w:val="NoSpacing"/>
        <w:rPr>
          <w:color w:val="AEAAAA" w:themeColor="background2" w:themeShade="BF"/>
          <w:sz w:val="18"/>
          <w:szCs w:val="18"/>
        </w:rPr>
      </w:pPr>
      <w:r>
        <w:rPr>
          <w:color w:val="AEAAAA" w:themeColor="background2" w:themeShade="BF"/>
          <w:sz w:val="18"/>
          <w:szCs w:val="18"/>
        </w:rPr>
        <w:t>Identifier for an Applicant on CRiskCo</w:t>
      </w:r>
    </w:p>
    <w:p w14:paraId="24CB12D9" w14:textId="77777777" w:rsidR="00BD550F" w:rsidRDefault="00BD550F" w:rsidP="003C2691">
      <w:pPr>
        <w:pStyle w:val="Heading2"/>
      </w:pPr>
    </w:p>
    <w:p w14:paraId="6F269BA5" w14:textId="77777777" w:rsidR="00BD550F" w:rsidRDefault="00BD550F" w:rsidP="003C2691">
      <w:pPr>
        <w:pStyle w:val="Heading2"/>
      </w:pPr>
    </w:p>
    <w:p w14:paraId="78B209C2" w14:textId="77777777" w:rsidR="00BD550F" w:rsidRDefault="00BD550F" w:rsidP="003C2691">
      <w:pPr>
        <w:pStyle w:val="Heading2"/>
      </w:pPr>
    </w:p>
    <w:p w14:paraId="23C5DD2B" w14:textId="77777777" w:rsidR="00BD550F" w:rsidRDefault="00BD550F" w:rsidP="003C2691">
      <w:pPr>
        <w:pStyle w:val="Heading2"/>
      </w:pPr>
    </w:p>
    <w:p w14:paraId="5A3C7641" w14:textId="77777777" w:rsidR="00BD550F" w:rsidRDefault="00BD550F" w:rsidP="003C2691">
      <w:pPr>
        <w:pStyle w:val="Heading2"/>
      </w:pPr>
    </w:p>
    <w:p w14:paraId="576445FF" w14:textId="77777777" w:rsidR="00BD550F" w:rsidRDefault="00BD550F" w:rsidP="003C2691">
      <w:pPr>
        <w:pStyle w:val="Heading2"/>
      </w:pPr>
    </w:p>
    <w:p w14:paraId="0BB97D88" w14:textId="35507531" w:rsidR="00BD550F" w:rsidRDefault="00BD550F" w:rsidP="003C2691">
      <w:pPr>
        <w:pStyle w:val="Heading2"/>
      </w:pPr>
    </w:p>
    <w:p w14:paraId="6AACB26A" w14:textId="7E456FA2" w:rsidR="00BD550F" w:rsidRDefault="00BD550F" w:rsidP="00BD550F"/>
    <w:p w14:paraId="25D55C3A" w14:textId="053FD1E6" w:rsidR="00BD550F" w:rsidRDefault="00BD550F" w:rsidP="003C2691">
      <w:pPr>
        <w:pStyle w:val="Heading2"/>
        <w:rPr>
          <w:rFonts w:asciiTheme="minorHAnsi" w:eastAsiaTheme="minorHAnsi" w:hAnsiTheme="minorHAnsi" w:cstheme="minorBidi"/>
          <w:bCs w:val="0"/>
          <w:color w:val="auto"/>
          <w:sz w:val="22"/>
          <w:szCs w:val="22"/>
        </w:rPr>
      </w:pPr>
    </w:p>
    <w:p w14:paraId="7C641A33" w14:textId="77777777" w:rsidR="00BD550F" w:rsidRPr="00BD550F" w:rsidRDefault="00BD550F" w:rsidP="00BD550F"/>
    <w:p w14:paraId="5A7C3853" w14:textId="3A63E858" w:rsidR="005F107E" w:rsidRDefault="003C2691" w:rsidP="003C2691">
      <w:pPr>
        <w:pStyle w:val="Heading2"/>
      </w:pPr>
      <w:r>
        <w:lastRenderedPageBreak/>
        <w:t>Response</w:t>
      </w:r>
      <w:r w:rsidR="005F107E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3"/>
        <w:gridCol w:w="1555"/>
        <w:gridCol w:w="4832"/>
      </w:tblGrid>
      <w:tr w:rsidR="005F107E" w:rsidRPr="00EE178D" w14:paraId="41CC72CC" w14:textId="77777777" w:rsidTr="00423D4F">
        <w:tc>
          <w:tcPr>
            <w:tcW w:w="2963" w:type="dxa"/>
          </w:tcPr>
          <w:p w14:paraId="6A89B89E" w14:textId="77777777" w:rsidR="005F107E" w:rsidRPr="00EE178D" w:rsidRDefault="005F107E" w:rsidP="005912BA">
            <w:pPr>
              <w:rPr>
                <w:b/>
                <w:bCs/>
              </w:rPr>
            </w:pPr>
            <w:r w:rsidRPr="00EE178D">
              <w:rPr>
                <w:b/>
                <w:bCs/>
              </w:rPr>
              <w:t>Name</w:t>
            </w:r>
          </w:p>
        </w:tc>
        <w:tc>
          <w:tcPr>
            <w:tcW w:w="1555" w:type="dxa"/>
          </w:tcPr>
          <w:p w14:paraId="407C77E4" w14:textId="77777777" w:rsidR="005F107E" w:rsidRPr="00EE178D" w:rsidRDefault="005F107E" w:rsidP="005912BA">
            <w:pPr>
              <w:rPr>
                <w:b/>
                <w:bCs/>
              </w:rPr>
            </w:pPr>
            <w:r w:rsidRPr="00EE178D">
              <w:rPr>
                <w:b/>
                <w:bCs/>
              </w:rPr>
              <w:t>Type</w:t>
            </w:r>
          </w:p>
        </w:tc>
        <w:tc>
          <w:tcPr>
            <w:tcW w:w="4832" w:type="dxa"/>
          </w:tcPr>
          <w:p w14:paraId="02102E4A" w14:textId="77777777" w:rsidR="005F107E" w:rsidRPr="00EE178D" w:rsidRDefault="005F107E" w:rsidP="005912BA">
            <w:pPr>
              <w:rPr>
                <w:b/>
                <w:bCs/>
              </w:rPr>
            </w:pPr>
            <w:r w:rsidRPr="00EE178D">
              <w:rPr>
                <w:b/>
                <w:bCs/>
              </w:rPr>
              <w:t>Remarks</w:t>
            </w:r>
          </w:p>
        </w:tc>
      </w:tr>
      <w:tr w:rsidR="00C509D7" w:rsidRPr="00EE178D" w14:paraId="0826D475" w14:textId="77777777" w:rsidTr="00423D4F">
        <w:tc>
          <w:tcPr>
            <w:tcW w:w="2963" w:type="dxa"/>
          </w:tcPr>
          <w:p w14:paraId="5B5CD281" w14:textId="4A71228D" w:rsidR="00C509D7" w:rsidRPr="00D37E64" w:rsidRDefault="00201C5D" w:rsidP="00C509D7">
            <w:pPr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applicantId</w:t>
            </w:r>
          </w:p>
        </w:tc>
        <w:tc>
          <w:tcPr>
            <w:tcW w:w="1555" w:type="dxa"/>
          </w:tcPr>
          <w:p w14:paraId="130479E7" w14:textId="711B2C4A" w:rsidR="00C509D7" w:rsidRPr="00D37E64" w:rsidRDefault="00C509D7" w:rsidP="00C509D7">
            <w:pPr>
              <w:rPr>
                <w:sz w:val="18"/>
                <w:szCs w:val="18"/>
              </w:rPr>
            </w:pPr>
            <w:r w:rsidRPr="00D37E64">
              <w:rPr>
                <w:sz w:val="18"/>
                <w:szCs w:val="18"/>
              </w:rPr>
              <w:t>String</w:t>
            </w:r>
          </w:p>
        </w:tc>
        <w:tc>
          <w:tcPr>
            <w:tcW w:w="4832" w:type="dxa"/>
          </w:tcPr>
          <w:p w14:paraId="2DC560FF" w14:textId="1DC8C530" w:rsidR="00C509D7" w:rsidRPr="00D37E64" w:rsidRDefault="00C509D7" w:rsidP="00C509D7">
            <w:pPr>
              <w:rPr>
                <w:sz w:val="18"/>
                <w:szCs w:val="18"/>
              </w:rPr>
            </w:pPr>
            <w:r w:rsidRPr="00D37E64">
              <w:rPr>
                <w:noProof/>
                <w:sz w:val="18"/>
                <w:szCs w:val="18"/>
              </w:rPr>
              <w:t>Identifier</w:t>
            </w:r>
            <w:r w:rsidRPr="00D37E64">
              <w:rPr>
                <w:sz w:val="18"/>
                <w:szCs w:val="18"/>
              </w:rPr>
              <w:t xml:space="preserve"> for an Applicant on CRiskCo.</w:t>
            </w:r>
          </w:p>
        </w:tc>
      </w:tr>
      <w:tr w:rsidR="00C64757" w:rsidRPr="00EE178D" w14:paraId="37696A60" w14:textId="77777777" w:rsidTr="00423D4F">
        <w:tc>
          <w:tcPr>
            <w:tcW w:w="2963" w:type="dxa"/>
          </w:tcPr>
          <w:p w14:paraId="4C11E92E" w14:textId="12A08413" w:rsidR="00C64757" w:rsidRDefault="00C64757" w:rsidP="00C6475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refApplicantId</w:t>
            </w:r>
          </w:p>
        </w:tc>
        <w:tc>
          <w:tcPr>
            <w:tcW w:w="1555" w:type="dxa"/>
          </w:tcPr>
          <w:p w14:paraId="662B5AC8" w14:textId="32F79489" w:rsidR="00C64757" w:rsidRPr="00D37E64" w:rsidRDefault="00C64757" w:rsidP="00C647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String</w:t>
            </w:r>
          </w:p>
        </w:tc>
        <w:tc>
          <w:tcPr>
            <w:tcW w:w="4832" w:type="dxa"/>
          </w:tcPr>
          <w:p w14:paraId="28469907" w14:textId="5F0A181F" w:rsidR="00C64757" w:rsidRPr="00D37E64" w:rsidRDefault="00C64757" w:rsidP="00C64757">
            <w:pPr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ID issued by the Credit Provider to identify the Applicant internally</w:t>
            </w:r>
          </w:p>
        </w:tc>
      </w:tr>
      <w:tr w:rsidR="00C509D7" w:rsidRPr="00EE178D" w14:paraId="0025144D" w14:textId="77777777" w:rsidTr="00423D4F">
        <w:tc>
          <w:tcPr>
            <w:tcW w:w="2963" w:type="dxa"/>
          </w:tcPr>
          <w:p w14:paraId="54B13A5C" w14:textId="0873E166" w:rsidR="00C509D7" w:rsidRPr="00201C5D" w:rsidRDefault="00CC77CD" w:rsidP="00C509D7">
            <w:pPr>
              <w:rPr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suppliers</w:t>
            </w:r>
          </w:p>
        </w:tc>
        <w:tc>
          <w:tcPr>
            <w:tcW w:w="1555" w:type="dxa"/>
          </w:tcPr>
          <w:p w14:paraId="2E18BB8E" w14:textId="5D25AC16" w:rsidR="00C509D7" w:rsidRPr="00201C5D" w:rsidRDefault="00054604" w:rsidP="00C509D7">
            <w:pPr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Supplier</w:t>
            </w:r>
            <w:r w:rsidR="00201C5D" w:rsidRPr="00201C5D">
              <w:rPr>
                <w:b/>
                <w:bCs/>
                <w:sz w:val="18"/>
                <w:szCs w:val="18"/>
              </w:rPr>
              <w:t>[</w:t>
            </w:r>
            <w:proofErr w:type="gramEnd"/>
            <w:r w:rsidR="00201C5D" w:rsidRPr="00201C5D">
              <w:rPr>
                <w:b/>
                <w:bCs/>
                <w:sz w:val="18"/>
                <w:szCs w:val="18"/>
              </w:rPr>
              <w:t>]</w:t>
            </w:r>
          </w:p>
        </w:tc>
        <w:tc>
          <w:tcPr>
            <w:tcW w:w="4832" w:type="dxa"/>
          </w:tcPr>
          <w:p w14:paraId="05E01227" w14:textId="702743C7" w:rsidR="00D37E64" w:rsidRPr="00201C5D" w:rsidRDefault="00201C5D" w:rsidP="00C509D7">
            <w:pPr>
              <w:rPr>
                <w:b/>
                <w:bCs/>
                <w:sz w:val="18"/>
                <w:szCs w:val="18"/>
              </w:rPr>
            </w:pPr>
            <w:r w:rsidRPr="00201C5D">
              <w:rPr>
                <w:b/>
                <w:bCs/>
                <w:sz w:val="18"/>
                <w:szCs w:val="18"/>
              </w:rPr>
              <w:t xml:space="preserve">Applicant's </w:t>
            </w:r>
            <w:r w:rsidR="00CC77CD">
              <w:rPr>
                <w:b/>
                <w:bCs/>
                <w:sz w:val="18"/>
                <w:szCs w:val="18"/>
              </w:rPr>
              <w:t>suppliers</w:t>
            </w:r>
          </w:p>
        </w:tc>
      </w:tr>
    </w:tbl>
    <w:p w14:paraId="29886EF1" w14:textId="747DDD6B" w:rsidR="005F107E" w:rsidRDefault="005F107E" w:rsidP="005F107E"/>
    <w:p w14:paraId="0332BA6A" w14:textId="202BAB1C" w:rsidR="005305B2" w:rsidRPr="005305B2" w:rsidRDefault="00054604" w:rsidP="005305B2">
      <w:pPr>
        <w:pStyle w:val="Heading3"/>
        <w:rPr>
          <w:b/>
          <w:bCs/>
        </w:rPr>
      </w:pPr>
      <w:r>
        <w:rPr>
          <w:b/>
          <w:bCs/>
        </w:rPr>
        <w:t>S</w:t>
      </w:r>
      <w:r w:rsidR="00E17C82">
        <w:rPr>
          <w:b/>
          <w:bCs/>
        </w:rPr>
        <w:t>upplier</w:t>
      </w:r>
      <w:r w:rsidR="005305B2" w:rsidRPr="005305B2">
        <w:rPr>
          <w:b/>
          <w:bCs/>
        </w:rPr>
        <w:t xml:space="preserve"> Object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3"/>
        <w:gridCol w:w="1555"/>
        <w:gridCol w:w="4832"/>
      </w:tblGrid>
      <w:tr w:rsidR="005305B2" w:rsidRPr="00EE178D" w14:paraId="32B469C1" w14:textId="77777777" w:rsidTr="000E3F4F">
        <w:tc>
          <w:tcPr>
            <w:tcW w:w="2963" w:type="dxa"/>
          </w:tcPr>
          <w:p w14:paraId="2435CEBE" w14:textId="77777777" w:rsidR="005305B2" w:rsidRPr="00EE178D" w:rsidRDefault="005305B2" w:rsidP="000E3F4F">
            <w:pPr>
              <w:rPr>
                <w:b/>
                <w:bCs/>
              </w:rPr>
            </w:pPr>
            <w:r w:rsidRPr="00EE178D">
              <w:rPr>
                <w:b/>
                <w:bCs/>
              </w:rPr>
              <w:t>Name</w:t>
            </w:r>
          </w:p>
        </w:tc>
        <w:tc>
          <w:tcPr>
            <w:tcW w:w="1555" w:type="dxa"/>
          </w:tcPr>
          <w:p w14:paraId="3F490918" w14:textId="77777777" w:rsidR="005305B2" w:rsidRPr="00EE178D" w:rsidRDefault="005305B2" w:rsidP="000E3F4F">
            <w:pPr>
              <w:rPr>
                <w:b/>
                <w:bCs/>
              </w:rPr>
            </w:pPr>
            <w:r w:rsidRPr="00EE178D">
              <w:rPr>
                <w:b/>
                <w:bCs/>
              </w:rPr>
              <w:t>Type</w:t>
            </w:r>
          </w:p>
        </w:tc>
        <w:tc>
          <w:tcPr>
            <w:tcW w:w="4832" w:type="dxa"/>
          </w:tcPr>
          <w:p w14:paraId="6FEEAECA" w14:textId="77777777" w:rsidR="005305B2" w:rsidRPr="00EE178D" w:rsidRDefault="005305B2" w:rsidP="000E3F4F">
            <w:pPr>
              <w:rPr>
                <w:b/>
                <w:bCs/>
              </w:rPr>
            </w:pPr>
            <w:r w:rsidRPr="00EE178D">
              <w:rPr>
                <w:b/>
                <w:bCs/>
              </w:rPr>
              <w:t>Remarks</w:t>
            </w:r>
          </w:p>
        </w:tc>
      </w:tr>
      <w:tr w:rsidR="00343B87" w:rsidRPr="00D37E64" w14:paraId="4AEAA48B" w14:textId="77777777" w:rsidTr="001010C5">
        <w:tc>
          <w:tcPr>
            <w:tcW w:w="2963" w:type="dxa"/>
          </w:tcPr>
          <w:p w14:paraId="4E49DA05" w14:textId="53825575" w:rsidR="00343B87" w:rsidRPr="005305B2" w:rsidRDefault="001F0E26" w:rsidP="00343B8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supplier</w:t>
            </w:r>
            <w:r w:rsidR="00343B87" w:rsidRPr="00343B87">
              <w:rPr>
                <w:rFonts w:cs="Arial"/>
                <w:sz w:val="18"/>
                <w:szCs w:val="18"/>
              </w:rPr>
              <w:t>Id</w:t>
            </w:r>
          </w:p>
        </w:tc>
        <w:tc>
          <w:tcPr>
            <w:tcW w:w="1555" w:type="dxa"/>
          </w:tcPr>
          <w:p w14:paraId="023DC18B" w14:textId="6D5B78FC" w:rsidR="00343B87" w:rsidRPr="005305B2" w:rsidRDefault="00A96ECB" w:rsidP="00343B8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String</w:t>
            </w:r>
          </w:p>
        </w:tc>
        <w:tc>
          <w:tcPr>
            <w:tcW w:w="4832" w:type="dxa"/>
          </w:tcPr>
          <w:p w14:paraId="1636AF2A" w14:textId="3412FB4E" w:rsidR="00343B87" w:rsidRPr="00343B87" w:rsidRDefault="00E02135" w:rsidP="00343B87">
            <w:pPr>
              <w:rPr>
                <w:rFonts w:cs="Arial"/>
                <w:sz w:val="18"/>
                <w:szCs w:val="18"/>
              </w:rPr>
            </w:pPr>
            <w:r w:rsidRPr="00D37E64">
              <w:rPr>
                <w:noProof/>
                <w:sz w:val="18"/>
                <w:szCs w:val="18"/>
              </w:rPr>
              <w:t>Identifier</w:t>
            </w:r>
            <w:r w:rsidRPr="00D37E64">
              <w:rPr>
                <w:sz w:val="18"/>
                <w:szCs w:val="18"/>
              </w:rPr>
              <w:t xml:space="preserve"> for a</w:t>
            </w:r>
            <w:r>
              <w:rPr>
                <w:sz w:val="18"/>
                <w:szCs w:val="18"/>
              </w:rPr>
              <w:t xml:space="preserve"> </w:t>
            </w:r>
            <w:r w:rsidR="001F0E26">
              <w:rPr>
                <w:sz w:val="18"/>
                <w:szCs w:val="18"/>
              </w:rPr>
              <w:t>supplier</w:t>
            </w:r>
            <w:r>
              <w:rPr>
                <w:sz w:val="18"/>
                <w:szCs w:val="18"/>
              </w:rPr>
              <w:t xml:space="preserve"> </w:t>
            </w:r>
            <w:r w:rsidR="001F0E26">
              <w:rPr>
                <w:sz w:val="18"/>
                <w:szCs w:val="18"/>
              </w:rPr>
              <w:t>i</w:t>
            </w:r>
            <w:r w:rsidRPr="00D37E64">
              <w:rPr>
                <w:sz w:val="18"/>
                <w:szCs w:val="18"/>
              </w:rPr>
              <w:t>n CRiskCo.</w:t>
            </w:r>
          </w:p>
        </w:tc>
      </w:tr>
      <w:tr w:rsidR="00343B87" w:rsidRPr="00D37E64" w14:paraId="3478CFED" w14:textId="77777777" w:rsidTr="001010C5">
        <w:tc>
          <w:tcPr>
            <w:tcW w:w="2963" w:type="dxa"/>
          </w:tcPr>
          <w:p w14:paraId="26B74183" w14:textId="7BC52032" w:rsidR="00343B87" w:rsidRPr="005305B2" w:rsidRDefault="00343B87" w:rsidP="00343B87">
            <w:pPr>
              <w:rPr>
                <w:rFonts w:cs="Arial"/>
                <w:sz w:val="18"/>
                <w:szCs w:val="18"/>
              </w:rPr>
            </w:pPr>
            <w:r w:rsidRPr="00343B87">
              <w:rPr>
                <w:rFonts w:cs="Arial"/>
                <w:sz w:val="18"/>
                <w:szCs w:val="18"/>
              </w:rPr>
              <w:t>foreignId</w:t>
            </w:r>
          </w:p>
        </w:tc>
        <w:tc>
          <w:tcPr>
            <w:tcW w:w="1555" w:type="dxa"/>
          </w:tcPr>
          <w:p w14:paraId="5F591056" w14:textId="723CC0C2" w:rsidR="00343B87" w:rsidRPr="005305B2" w:rsidRDefault="00343B87" w:rsidP="00343B8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String</w:t>
            </w:r>
          </w:p>
        </w:tc>
        <w:tc>
          <w:tcPr>
            <w:tcW w:w="4832" w:type="dxa"/>
          </w:tcPr>
          <w:p w14:paraId="4B03C71D" w14:textId="48F91921" w:rsidR="00E02135" w:rsidRPr="00E02135" w:rsidRDefault="00E02135" w:rsidP="00E02135">
            <w:pPr>
              <w:pStyle w:val="NoSpacing"/>
              <w:rPr>
                <w:rFonts w:eastAsiaTheme="minorHAnsi"/>
                <w:sz w:val="18"/>
                <w:szCs w:val="18"/>
                <w:lang w:bidi="he-IL"/>
              </w:rPr>
            </w:pPr>
            <w:r w:rsidRPr="00E02135">
              <w:rPr>
                <w:rFonts w:eastAsiaTheme="minorHAnsi"/>
                <w:sz w:val="18"/>
                <w:szCs w:val="18"/>
                <w:lang w:bidi="he-IL"/>
              </w:rPr>
              <w:t xml:space="preserve">External id of the </w:t>
            </w:r>
            <w:r w:rsidR="00250C3A">
              <w:rPr>
                <w:sz w:val="18"/>
                <w:szCs w:val="18"/>
              </w:rPr>
              <w:t>supplier</w:t>
            </w:r>
            <w:r w:rsidR="002B2A97">
              <w:rPr>
                <w:rFonts w:eastAsiaTheme="minorHAnsi"/>
                <w:sz w:val="18"/>
                <w:szCs w:val="18"/>
                <w:lang w:bidi="he-IL"/>
              </w:rPr>
              <w:t>.</w:t>
            </w:r>
          </w:p>
          <w:p w14:paraId="542F450C" w14:textId="71D469DE" w:rsidR="00343B87" w:rsidRPr="00E02135" w:rsidRDefault="00E02135" w:rsidP="00E02135">
            <w:pPr>
              <w:pStyle w:val="NoSpacing"/>
              <w:rPr>
                <w:rFonts w:eastAsiaTheme="minorHAnsi"/>
                <w:sz w:val="18"/>
                <w:szCs w:val="18"/>
                <w:lang w:bidi="he-IL"/>
              </w:rPr>
            </w:pPr>
            <w:r w:rsidRPr="00E02135">
              <w:rPr>
                <w:rFonts w:eastAsiaTheme="minorHAnsi"/>
                <w:sz w:val="18"/>
                <w:szCs w:val="18"/>
                <w:lang w:bidi="he-IL"/>
              </w:rPr>
              <w:t xml:space="preserve">An id created by the </w:t>
            </w:r>
            <w:r>
              <w:rPr>
                <w:rFonts w:eastAsiaTheme="minorHAnsi"/>
                <w:sz w:val="18"/>
                <w:szCs w:val="18"/>
                <w:lang w:bidi="he-IL"/>
              </w:rPr>
              <w:t>A</w:t>
            </w:r>
            <w:r w:rsidRPr="00E02135">
              <w:rPr>
                <w:rFonts w:eastAsiaTheme="minorHAnsi"/>
                <w:sz w:val="18"/>
                <w:szCs w:val="18"/>
                <w:lang w:bidi="he-IL"/>
              </w:rPr>
              <w:t xml:space="preserve">pplicant or the </w:t>
            </w:r>
            <w:r>
              <w:rPr>
                <w:rFonts w:eastAsiaTheme="minorHAnsi"/>
                <w:sz w:val="18"/>
                <w:szCs w:val="18"/>
                <w:lang w:bidi="he-IL"/>
              </w:rPr>
              <w:t>A</w:t>
            </w:r>
            <w:r w:rsidRPr="00E02135">
              <w:rPr>
                <w:rFonts w:eastAsiaTheme="minorHAnsi"/>
                <w:sz w:val="18"/>
                <w:szCs w:val="18"/>
                <w:lang w:bidi="he-IL"/>
              </w:rPr>
              <w:t>pplicant's accounting system</w:t>
            </w:r>
            <w:r w:rsidR="002B2A97">
              <w:rPr>
                <w:rFonts w:eastAsiaTheme="minorHAnsi"/>
                <w:sz w:val="18"/>
                <w:szCs w:val="18"/>
                <w:lang w:bidi="he-IL"/>
              </w:rPr>
              <w:t>.</w:t>
            </w:r>
          </w:p>
        </w:tc>
      </w:tr>
      <w:tr w:rsidR="00E02135" w:rsidRPr="00D37E64" w14:paraId="63290216" w14:textId="77777777" w:rsidTr="00E66BFF">
        <w:tc>
          <w:tcPr>
            <w:tcW w:w="2963" w:type="dxa"/>
          </w:tcPr>
          <w:p w14:paraId="19CD8686" w14:textId="44AB2793" w:rsidR="00E02135" w:rsidRPr="005305B2" w:rsidRDefault="00E02135" w:rsidP="00E0213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firstInvoiceDate</w:t>
            </w:r>
          </w:p>
        </w:tc>
        <w:tc>
          <w:tcPr>
            <w:tcW w:w="1555" w:type="dxa"/>
          </w:tcPr>
          <w:p w14:paraId="7CAE8AD5" w14:textId="03A4F494" w:rsidR="00E02135" w:rsidRPr="005305B2" w:rsidRDefault="00E02135" w:rsidP="00E02135">
            <w:pPr>
              <w:rPr>
                <w:rFonts w:cs="Arial"/>
                <w:sz w:val="18"/>
                <w:szCs w:val="18"/>
              </w:rPr>
            </w:pPr>
            <w:r w:rsidRPr="00D37E64">
              <w:rPr>
                <w:sz w:val="18"/>
                <w:szCs w:val="18"/>
              </w:rPr>
              <w:t>String</w:t>
            </w:r>
          </w:p>
        </w:tc>
        <w:tc>
          <w:tcPr>
            <w:tcW w:w="4832" w:type="dxa"/>
          </w:tcPr>
          <w:p w14:paraId="6A4784A4" w14:textId="62408678" w:rsidR="00E02135" w:rsidRPr="00D37E64" w:rsidRDefault="00E02135" w:rsidP="00E021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Issue date of first invoice recorded</w:t>
            </w:r>
            <w:r w:rsidR="002B2A97">
              <w:rPr>
                <w:sz w:val="18"/>
                <w:szCs w:val="18"/>
              </w:rPr>
              <w:t>.</w:t>
            </w:r>
          </w:p>
          <w:p w14:paraId="5BCD0440" w14:textId="60738647" w:rsidR="00E02135" w:rsidRPr="00343B87" w:rsidRDefault="00E02135" w:rsidP="00E02135">
            <w:pPr>
              <w:rPr>
                <w:rFonts w:cs="Arial"/>
                <w:sz w:val="18"/>
                <w:szCs w:val="18"/>
              </w:rPr>
            </w:pPr>
            <w:r w:rsidRPr="00D37E64">
              <w:rPr>
                <w:sz w:val="18"/>
                <w:szCs w:val="18"/>
              </w:rPr>
              <w:t>Date conforms to the ISO 8601 format</w:t>
            </w:r>
            <w:r w:rsidR="002B2A97">
              <w:rPr>
                <w:rFonts w:cs="Arial"/>
                <w:sz w:val="18"/>
                <w:szCs w:val="18"/>
              </w:rPr>
              <w:t>.</w:t>
            </w:r>
          </w:p>
        </w:tc>
      </w:tr>
      <w:tr w:rsidR="00E02135" w:rsidRPr="00D37E64" w14:paraId="64692B59" w14:textId="77777777" w:rsidTr="001010C5">
        <w:tc>
          <w:tcPr>
            <w:tcW w:w="2963" w:type="dxa"/>
          </w:tcPr>
          <w:p w14:paraId="3741E2FB" w14:textId="7FC5AFDC" w:rsidR="00E02135" w:rsidRPr="005305B2" w:rsidRDefault="00E02135" w:rsidP="00E02135">
            <w:pPr>
              <w:rPr>
                <w:rFonts w:cs="Arial"/>
                <w:sz w:val="18"/>
                <w:szCs w:val="18"/>
              </w:rPr>
            </w:pPr>
            <w:r w:rsidRPr="00D37E64">
              <w:rPr>
                <w:rFonts w:cs="Arial"/>
                <w:sz w:val="18"/>
                <w:szCs w:val="18"/>
              </w:rPr>
              <w:t>name</w:t>
            </w:r>
          </w:p>
        </w:tc>
        <w:tc>
          <w:tcPr>
            <w:tcW w:w="1555" w:type="dxa"/>
          </w:tcPr>
          <w:p w14:paraId="75AD7A9E" w14:textId="25038518" w:rsidR="00E02135" w:rsidRPr="005305B2" w:rsidRDefault="00E02135" w:rsidP="00E02135">
            <w:pPr>
              <w:rPr>
                <w:rFonts w:cs="Arial"/>
                <w:sz w:val="18"/>
                <w:szCs w:val="18"/>
              </w:rPr>
            </w:pPr>
            <w:r w:rsidRPr="00D37E64">
              <w:rPr>
                <w:sz w:val="18"/>
                <w:szCs w:val="18"/>
              </w:rPr>
              <w:t>String</w:t>
            </w:r>
          </w:p>
        </w:tc>
        <w:tc>
          <w:tcPr>
            <w:tcW w:w="4832" w:type="dxa"/>
          </w:tcPr>
          <w:p w14:paraId="1B45EB86" w14:textId="5A27BC66" w:rsidR="00E02135" w:rsidRPr="00343B87" w:rsidRDefault="00E02135" w:rsidP="00E02135">
            <w:pPr>
              <w:rPr>
                <w:rFonts w:cs="Arial"/>
                <w:sz w:val="18"/>
                <w:szCs w:val="18"/>
              </w:rPr>
            </w:pPr>
            <w:r w:rsidRPr="00D37E64">
              <w:rPr>
                <w:sz w:val="18"/>
                <w:szCs w:val="18"/>
              </w:rPr>
              <w:t>Business name</w:t>
            </w:r>
          </w:p>
        </w:tc>
      </w:tr>
      <w:tr w:rsidR="00E02135" w:rsidRPr="00D37E64" w14:paraId="151D7B05" w14:textId="77777777" w:rsidTr="001010C5">
        <w:tc>
          <w:tcPr>
            <w:tcW w:w="2963" w:type="dxa"/>
          </w:tcPr>
          <w:p w14:paraId="31B0F3F6" w14:textId="789B8271" w:rsidR="00E02135" w:rsidRPr="005305B2" w:rsidRDefault="00E02135" w:rsidP="00E02135">
            <w:pPr>
              <w:rPr>
                <w:rFonts w:cs="Arial"/>
                <w:sz w:val="18"/>
                <w:szCs w:val="18"/>
              </w:rPr>
            </w:pPr>
            <w:r w:rsidRPr="00D37E64">
              <w:rPr>
                <w:rFonts w:cs="Arial"/>
                <w:sz w:val="18"/>
                <w:szCs w:val="18"/>
              </w:rPr>
              <w:t>verifiedName</w:t>
            </w:r>
          </w:p>
        </w:tc>
        <w:tc>
          <w:tcPr>
            <w:tcW w:w="1555" w:type="dxa"/>
          </w:tcPr>
          <w:p w14:paraId="6C8BFD28" w14:textId="64BFFD27" w:rsidR="00E02135" w:rsidRPr="005305B2" w:rsidRDefault="00E02135" w:rsidP="00E02135">
            <w:pPr>
              <w:rPr>
                <w:rFonts w:cs="Arial"/>
                <w:sz w:val="18"/>
                <w:szCs w:val="18"/>
              </w:rPr>
            </w:pPr>
            <w:r w:rsidRPr="00D37E64">
              <w:rPr>
                <w:sz w:val="18"/>
                <w:szCs w:val="18"/>
              </w:rPr>
              <w:t>String</w:t>
            </w:r>
          </w:p>
        </w:tc>
        <w:tc>
          <w:tcPr>
            <w:tcW w:w="4832" w:type="dxa"/>
          </w:tcPr>
          <w:p w14:paraId="517BCABC" w14:textId="41737231" w:rsidR="00E02135" w:rsidRPr="00343B87" w:rsidRDefault="00E02135" w:rsidP="00E02135">
            <w:pPr>
              <w:rPr>
                <w:rFonts w:cs="Arial"/>
                <w:sz w:val="18"/>
                <w:szCs w:val="18"/>
              </w:rPr>
            </w:pPr>
            <w:r w:rsidRPr="00D37E64">
              <w:rPr>
                <w:noProof/>
                <w:sz w:val="18"/>
                <w:szCs w:val="18"/>
              </w:rPr>
              <w:t>Business name verified by 3</w:t>
            </w:r>
            <w:r w:rsidRPr="00D37E64">
              <w:rPr>
                <w:noProof/>
                <w:sz w:val="18"/>
                <w:szCs w:val="18"/>
                <w:vertAlign w:val="superscript"/>
              </w:rPr>
              <w:t>rd</w:t>
            </w:r>
            <w:r w:rsidRPr="00D37E64">
              <w:rPr>
                <w:noProof/>
                <w:sz w:val="18"/>
                <w:szCs w:val="18"/>
              </w:rPr>
              <w:t xml:space="preserve"> party or tax authority</w:t>
            </w:r>
          </w:p>
        </w:tc>
      </w:tr>
      <w:tr w:rsidR="009C5612" w:rsidRPr="00D37E64" w14:paraId="32607003" w14:textId="77777777" w:rsidTr="001010C5">
        <w:tc>
          <w:tcPr>
            <w:tcW w:w="2963" w:type="dxa"/>
          </w:tcPr>
          <w:p w14:paraId="332A77FC" w14:textId="3D3647AD" w:rsidR="009C5612" w:rsidRPr="00343B87" w:rsidRDefault="009C5612" w:rsidP="009C561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</w:t>
            </w:r>
            <w:r w:rsidRPr="00D37E64">
              <w:rPr>
                <w:rFonts w:cs="Arial"/>
                <w:sz w:val="18"/>
                <w:szCs w:val="18"/>
              </w:rPr>
              <w:t>ector</w:t>
            </w:r>
            <w:r w:rsidR="00E8605E">
              <w:rPr>
                <w:rFonts w:cs="Arial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aics</w:t>
            </w:r>
            <w:r w:rsidR="00E8605E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d</w:t>
            </w:r>
          </w:p>
        </w:tc>
        <w:tc>
          <w:tcPr>
            <w:tcW w:w="1555" w:type="dxa"/>
          </w:tcPr>
          <w:p w14:paraId="7F49D6BC" w14:textId="1C6E68C6" w:rsidR="009C5612" w:rsidRPr="00343B87" w:rsidRDefault="009C5612" w:rsidP="009C5612">
            <w:pPr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Integer </w:t>
            </w:r>
            <w:r w:rsidRPr="007222DB">
              <w:rPr>
                <w:rFonts w:eastAsiaTheme="minorEastAsia"/>
                <w:b/>
                <w:bCs/>
                <w:color w:val="AEAAAA" w:themeColor="background2" w:themeShade="BF"/>
                <w:sz w:val="12"/>
                <w:szCs w:val="12"/>
                <w:lang w:bidi="ar-SA"/>
              </w:rPr>
              <w:t>*Nullable</w:t>
            </w:r>
          </w:p>
        </w:tc>
        <w:tc>
          <w:tcPr>
            <w:tcW w:w="4832" w:type="dxa"/>
          </w:tcPr>
          <w:p w14:paraId="4EBFE27B" w14:textId="33AA9494" w:rsidR="009C5612" w:rsidRPr="00343B87" w:rsidRDefault="009C5612" w:rsidP="009C5612">
            <w:pPr>
              <w:rPr>
                <w:rFonts w:cs="Arial"/>
                <w:sz w:val="18"/>
                <w:szCs w:val="18"/>
              </w:rPr>
            </w:pPr>
            <w:r w:rsidRPr="00D37E64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Industry classification (NAICS)</w:t>
            </w:r>
            <w:r>
              <w:rPr>
                <w:sz w:val="18"/>
                <w:szCs w:val="18"/>
              </w:rPr>
              <w:t xml:space="preserve"> ID</w:t>
            </w:r>
          </w:p>
        </w:tc>
      </w:tr>
      <w:tr w:rsidR="009C5612" w:rsidRPr="00D37E64" w14:paraId="319F39F9" w14:textId="77777777" w:rsidTr="001010C5">
        <w:tc>
          <w:tcPr>
            <w:tcW w:w="2963" w:type="dxa"/>
          </w:tcPr>
          <w:p w14:paraId="64E1E58D" w14:textId="793280CD" w:rsidR="009C5612" w:rsidRPr="00D37E64" w:rsidRDefault="009C5612" w:rsidP="009C561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sector</w:t>
            </w:r>
            <w:r w:rsidR="00E8605E">
              <w:rPr>
                <w:rFonts w:cs="Arial"/>
                <w:sz w:val="18"/>
                <w:szCs w:val="18"/>
              </w:rPr>
              <w:t>N</w:t>
            </w:r>
            <w:r>
              <w:rPr>
                <w:rFonts w:cs="Arial"/>
                <w:sz w:val="18"/>
                <w:szCs w:val="18"/>
              </w:rPr>
              <w:t>aics</w:t>
            </w:r>
            <w:r w:rsidR="00E8605E">
              <w:rPr>
                <w:rFonts w:cs="Arial"/>
                <w:sz w:val="18"/>
                <w:szCs w:val="18"/>
              </w:rPr>
              <w:t>D</w:t>
            </w:r>
            <w:r>
              <w:rPr>
                <w:rFonts w:cs="Arial"/>
                <w:sz w:val="18"/>
                <w:szCs w:val="18"/>
              </w:rPr>
              <w:t>escription</w:t>
            </w:r>
          </w:p>
        </w:tc>
        <w:tc>
          <w:tcPr>
            <w:tcW w:w="1555" w:type="dxa"/>
          </w:tcPr>
          <w:p w14:paraId="493050B4" w14:textId="17199F79" w:rsidR="009C5612" w:rsidRPr="00D37E64" w:rsidRDefault="009C5612" w:rsidP="009C5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String</w:t>
            </w:r>
          </w:p>
        </w:tc>
        <w:tc>
          <w:tcPr>
            <w:tcW w:w="4832" w:type="dxa"/>
          </w:tcPr>
          <w:p w14:paraId="5D94D43E" w14:textId="4D07A8D7" w:rsidR="009C5612" w:rsidRPr="00D37E64" w:rsidRDefault="009C5612" w:rsidP="009C5612">
            <w:pPr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</w:pPr>
            <w:r w:rsidRPr="00D37E64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Industry classification (NAICS)</w:t>
            </w:r>
            <w:r>
              <w:rPr>
                <w:sz w:val="18"/>
                <w:szCs w:val="18"/>
              </w:rPr>
              <w:t xml:space="preserve"> description</w:t>
            </w:r>
          </w:p>
        </w:tc>
      </w:tr>
      <w:tr w:rsidR="00E02135" w:rsidRPr="00D37E64" w14:paraId="288B9C73" w14:textId="77777777" w:rsidTr="001010C5">
        <w:tc>
          <w:tcPr>
            <w:tcW w:w="2963" w:type="dxa"/>
          </w:tcPr>
          <w:p w14:paraId="55801684" w14:textId="4E493284" w:rsidR="00E02135" w:rsidRPr="00343B87" w:rsidRDefault="00E02135" w:rsidP="00E02135">
            <w:pPr>
              <w:rPr>
                <w:rFonts w:cs="Arial"/>
                <w:sz w:val="18"/>
                <w:szCs w:val="18"/>
              </w:rPr>
            </w:pPr>
            <w:r w:rsidRPr="00D37E64">
              <w:rPr>
                <w:rFonts w:cs="Arial"/>
                <w:sz w:val="18"/>
                <w:szCs w:val="18"/>
              </w:rPr>
              <w:t>taxId</w:t>
            </w:r>
          </w:p>
        </w:tc>
        <w:tc>
          <w:tcPr>
            <w:tcW w:w="1555" w:type="dxa"/>
          </w:tcPr>
          <w:p w14:paraId="2DEC9E4C" w14:textId="1F508545" w:rsidR="00E02135" w:rsidRPr="00343B87" w:rsidRDefault="00E02135" w:rsidP="00E0213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String</w:t>
            </w:r>
          </w:p>
        </w:tc>
        <w:tc>
          <w:tcPr>
            <w:tcW w:w="4832" w:type="dxa"/>
          </w:tcPr>
          <w:p w14:paraId="69818301" w14:textId="1C4AE2DE" w:rsidR="00E02135" w:rsidRPr="00343B87" w:rsidRDefault="00E02135" w:rsidP="00E02135">
            <w:pPr>
              <w:rPr>
                <w:rFonts w:cs="Arial"/>
                <w:sz w:val="18"/>
                <w:szCs w:val="18"/>
              </w:rPr>
            </w:pPr>
            <w:r w:rsidRPr="00D37E64">
              <w:rPr>
                <w:color w:val="000000"/>
                <w:sz w:val="18"/>
                <w:szCs w:val="18"/>
                <w:shd w:val="clear" w:color="auto" w:fill="FFFFFF"/>
              </w:rPr>
              <w:t>State tax id or other formal identification id</w:t>
            </w:r>
          </w:p>
        </w:tc>
      </w:tr>
      <w:tr w:rsidR="00E02135" w:rsidRPr="00D37E64" w14:paraId="3555E94A" w14:textId="77777777" w:rsidTr="00495A72">
        <w:tc>
          <w:tcPr>
            <w:tcW w:w="2963" w:type="dxa"/>
            <w:vAlign w:val="bottom"/>
          </w:tcPr>
          <w:p w14:paraId="149B8FFC" w14:textId="7A03D75A" w:rsidR="00E02135" w:rsidRPr="00343B87" w:rsidRDefault="00E02135" w:rsidP="00E02135">
            <w:pPr>
              <w:rPr>
                <w:rFonts w:cs="Arial"/>
                <w:sz w:val="18"/>
                <w:szCs w:val="18"/>
              </w:rPr>
            </w:pPr>
            <w:r w:rsidRPr="00D37E64">
              <w:rPr>
                <w:rFonts w:cs="Arial"/>
                <w:sz w:val="18"/>
                <w:szCs w:val="18"/>
              </w:rPr>
              <w:t>currency</w:t>
            </w:r>
          </w:p>
        </w:tc>
        <w:tc>
          <w:tcPr>
            <w:tcW w:w="1555" w:type="dxa"/>
          </w:tcPr>
          <w:p w14:paraId="2EEF6B99" w14:textId="6C45F7B3" w:rsidR="00E02135" w:rsidRPr="00343B87" w:rsidRDefault="00E02135" w:rsidP="00E0213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String</w:t>
            </w:r>
          </w:p>
        </w:tc>
        <w:tc>
          <w:tcPr>
            <w:tcW w:w="4832" w:type="dxa"/>
          </w:tcPr>
          <w:p w14:paraId="31FF9723" w14:textId="7FEE16FE" w:rsidR="00E02135" w:rsidRPr="00343B87" w:rsidRDefault="00E02135" w:rsidP="00E02135">
            <w:pPr>
              <w:rPr>
                <w:rFonts w:cs="Arial"/>
                <w:sz w:val="18"/>
                <w:szCs w:val="18"/>
              </w:rPr>
            </w:pPr>
            <w:r w:rsidRPr="007222DB">
              <w:rPr>
                <w:noProof/>
                <w:sz w:val="18"/>
                <w:szCs w:val="18"/>
              </w:rPr>
              <w:t>ISO 4217</w:t>
            </w:r>
            <w:r>
              <w:rPr>
                <w:noProof/>
                <w:sz w:val="18"/>
                <w:szCs w:val="18"/>
              </w:rPr>
              <w:t xml:space="preserve"> format</w:t>
            </w:r>
          </w:p>
        </w:tc>
      </w:tr>
      <w:tr w:rsidR="00E02135" w:rsidRPr="00D37E64" w14:paraId="22634420" w14:textId="77777777" w:rsidTr="00E5247C">
        <w:tc>
          <w:tcPr>
            <w:tcW w:w="2963" w:type="dxa"/>
          </w:tcPr>
          <w:p w14:paraId="57859060" w14:textId="5F60F9D8" w:rsidR="00E02135" w:rsidRPr="00D37E64" w:rsidRDefault="00E02135" w:rsidP="00E02135">
            <w:pPr>
              <w:rPr>
                <w:rFonts w:cs="Arial"/>
                <w:sz w:val="18"/>
                <w:szCs w:val="18"/>
              </w:rPr>
            </w:pPr>
            <w:r w:rsidRPr="009323AF">
              <w:rPr>
                <w:rFonts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1555" w:type="dxa"/>
          </w:tcPr>
          <w:p w14:paraId="3A0091CF" w14:textId="57C0C241" w:rsidR="00E02135" w:rsidRDefault="00054604" w:rsidP="00E02135">
            <w:pPr>
              <w:rPr>
                <w:rFonts w:cs="Arial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4832" w:type="dxa"/>
          </w:tcPr>
          <w:p w14:paraId="42E6915C" w14:textId="1987BAB2" w:rsidR="00E02135" w:rsidRPr="007222DB" w:rsidRDefault="009D1C18" w:rsidP="00E02135">
            <w:p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Suppliers</w:t>
            </w:r>
            <w:r w:rsidR="00E02135">
              <w:rPr>
                <w:b/>
                <w:bCs/>
                <w:noProof/>
                <w:sz w:val="18"/>
                <w:szCs w:val="18"/>
              </w:rPr>
              <w:t>'s address</w:t>
            </w:r>
          </w:p>
        </w:tc>
      </w:tr>
      <w:tr w:rsidR="009D1C18" w:rsidRPr="00D37E64" w14:paraId="5D46D9E4" w14:textId="77777777" w:rsidTr="00E5247C">
        <w:tc>
          <w:tcPr>
            <w:tcW w:w="2963" w:type="dxa"/>
          </w:tcPr>
          <w:p w14:paraId="0C8EDA76" w14:textId="052ACE77" w:rsidR="009D1C18" w:rsidRPr="009323AF" w:rsidRDefault="009D1C18" w:rsidP="009D1C18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contactDetails</w:t>
            </w:r>
          </w:p>
        </w:tc>
        <w:tc>
          <w:tcPr>
            <w:tcW w:w="1555" w:type="dxa"/>
          </w:tcPr>
          <w:p w14:paraId="5F5F95C4" w14:textId="5AD2D5FA" w:rsidR="009D1C18" w:rsidRPr="009323AF" w:rsidRDefault="00054604" w:rsidP="009D1C1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ContactDetails</w:t>
            </w:r>
          </w:p>
        </w:tc>
        <w:tc>
          <w:tcPr>
            <w:tcW w:w="4832" w:type="dxa"/>
          </w:tcPr>
          <w:p w14:paraId="7101632E" w14:textId="69886C79" w:rsidR="009D1C18" w:rsidRDefault="009D1C18" w:rsidP="009D1C18">
            <w:pPr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Suppliers's business contact details</w:t>
            </w:r>
          </w:p>
        </w:tc>
      </w:tr>
      <w:tr w:rsidR="00E02135" w:rsidRPr="00D37E64" w14:paraId="2E6F025C" w14:textId="77777777" w:rsidTr="00E5247C">
        <w:tc>
          <w:tcPr>
            <w:tcW w:w="2963" w:type="dxa"/>
          </w:tcPr>
          <w:p w14:paraId="68CB809E" w14:textId="1FD239C7" w:rsidR="00E02135" w:rsidRPr="00D37E64" w:rsidRDefault="00E02135" w:rsidP="00E02135">
            <w:pPr>
              <w:rPr>
                <w:rFonts w:cs="Arial"/>
                <w:sz w:val="18"/>
                <w:szCs w:val="18"/>
              </w:rPr>
            </w:pPr>
            <w:r w:rsidRPr="009323AF">
              <w:rPr>
                <w:rFonts w:cs="Arial"/>
                <w:b/>
                <w:bCs/>
                <w:sz w:val="18"/>
                <w:szCs w:val="18"/>
              </w:rPr>
              <w:t>financials</w:t>
            </w:r>
          </w:p>
        </w:tc>
        <w:tc>
          <w:tcPr>
            <w:tcW w:w="1555" w:type="dxa"/>
          </w:tcPr>
          <w:p w14:paraId="62122030" w14:textId="060ADC22" w:rsidR="00E02135" w:rsidRDefault="00054604" w:rsidP="00E02135">
            <w:pPr>
              <w:rPr>
                <w:rFonts w:cs="Arial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Financials</w:t>
            </w:r>
          </w:p>
        </w:tc>
        <w:tc>
          <w:tcPr>
            <w:tcW w:w="4832" w:type="dxa"/>
          </w:tcPr>
          <w:p w14:paraId="6C69B5C4" w14:textId="39A67AD4" w:rsidR="00E02135" w:rsidRPr="007222DB" w:rsidRDefault="009D1C18" w:rsidP="00E02135">
            <w:p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Suppliers's </w:t>
            </w:r>
            <w:r w:rsidR="00E02135" w:rsidRPr="009323AF">
              <w:rPr>
                <w:b/>
                <w:bCs/>
                <w:noProof/>
                <w:sz w:val="18"/>
                <w:szCs w:val="18"/>
              </w:rPr>
              <w:t>financial information</w:t>
            </w:r>
          </w:p>
        </w:tc>
      </w:tr>
    </w:tbl>
    <w:p w14:paraId="2D11D66B" w14:textId="31EB4B18" w:rsidR="00D6096B" w:rsidRDefault="00D6096B" w:rsidP="00D6096B">
      <w:pPr>
        <w:rPr>
          <w:lang w:bidi="ar-SA"/>
        </w:rPr>
      </w:pPr>
    </w:p>
    <w:p w14:paraId="3CC8BC45" w14:textId="7C87085F" w:rsidR="00E02135" w:rsidRPr="005305B2" w:rsidRDefault="00054604" w:rsidP="00E02135">
      <w:pPr>
        <w:pStyle w:val="Heading3"/>
        <w:rPr>
          <w:b/>
          <w:bCs/>
        </w:rPr>
      </w:pPr>
      <w:r>
        <w:rPr>
          <w:b/>
          <w:bCs/>
        </w:rPr>
        <w:t>A</w:t>
      </w:r>
      <w:r w:rsidR="00E02135" w:rsidRPr="005305B2">
        <w:rPr>
          <w:b/>
          <w:bCs/>
        </w:rPr>
        <w:t>ddress Object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3"/>
        <w:gridCol w:w="1555"/>
        <w:gridCol w:w="4832"/>
      </w:tblGrid>
      <w:tr w:rsidR="00E02135" w:rsidRPr="00EE178D" w14:paraId="77809A94" w14:textId="77777777" w:rsidTr="000E3F4F">
        <w:tc>
          <w:tcPr>
            <w:tcW w:w="2963" w:type="dxa"/>
          </w:tcPr>
          <w:p w14:paraId="7BEB7C61" w14:textId="77777777" w:rsidR="00E02135" w:rsidRPr="00EE178D" w:rsidRDefault="00E02135" w:rsidP="000E3F4F">
            <w:pPr>
              <w:rPr>
                <w:b/>
                <w:bCs/>
              </w:rPr>
            </w:pPr>
            <w:r w:rsidRPr="00EE178D">
              <w:rPr>
                <w:b/>
                <w:bCs/>
              </w:rPr>
              <w:t>Name</w:t>
            </w:r>
          </w:p>
        </w:tc>
        <w:tc>
          <w:tcPr>
            <w:tcW w:w="1555" w:type="dxa"/>
          </w:tcPr>
          <w:p w14:paraId="140F82DD" w14:textId="77777777" w:rsidR="00E02135" w:rsidRPr="00EE178D" w:rsidRDefault="00E02135" w:rsidP="000E3F4F">
            <w:pPr>
              <w:rPr>
                <w:b/>
                <w:bCs/>
              </w:rPr>
            </w:pPr>
            <w:r w:rsidRPr="00EE178D">
              <w:rPr>
                <w:b/>
                <w:bCs/>
              </w:rPr>
              <w:t>Type</w:t>
            </w:r>
          </w:p>
        </w:tc>
        <w:tc>
          <w:tcPr>
            <w:tcW w:w="4832" w:type="dxa"/>
          </w:tcPr>
          <w:p w14:paraId="321C01DF" w14:textId="77777777" w:rsidR="00E02135" w:rsidRPr="00EE178D" w:rsidRDefault="00E02135" w:rsidP="000E3F4F">
            <w:pPr>
              <w:rPr>
                <w:b/>
                <w:bCs/>
              </w:rPr>
            </w:pPr>
            <w:r w:rsidRPr="00EE178D">
              <w:rPr>
                <w:b/>
                <w:bCs/>
              </w:rPr>
              <w:t>Remarks</w:t>
            </w:r>
          </w:p>
        </w:tc>
      </w:tr>
      <w:tr w:rsidR="00E02135" w:rsidRPr="00D37E64" w14:paraId="750BF6C5" w14:textId="77777777" w:rsidTr="000E3F4F">
        <w:tc>
          <w:tcPr>
            <w:tcW w:w="2963" w:type="dxa"/>
            <w:vAlign w:val="bottom"/>
          </w:tcPr>
          <w:p w14:paraId="1BB7266A" w14:textId="77777777" w:rsidR="00E02135" w:rsidRPr="005305B2" w:rsidRDefault="00E02135" w:rsidP="000E3F4F">
            <w:pPr>
              <w:rPr>
                <w:rFonts w:cs="Arial"/>
                <w:sz w:val="18"/>
                <w:szCs w:val="18"/>
              </w:rPr>
            </w:pPr>
            <w:r w:rsidRPr="005305B2">
              <w:rPr>
                <w:rFonts w:cs="Arial"/>
                <w:sz w:val="18"/>
                <w:szCs w:val="18"/>
              </w:rPr>
              <w:t>country</w:t>
            </w:r>
          </w:p>
        </w:tc>
        <w:tc>
          <w:tcPr>
            <w:tcW w:w="1555" w:type="dxa"/>
            <w:vAlign w:val="bottom"/>
          </w:tcPr>
          <w:p w14:paraId="5C4973B8" w14:textId="07829209" w:rsidR="00E02135" w:rsidRPr="005305B2" w:rsidRDefault="00E02135" w:rsidP="000E3F4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String</w:t>
            </w:r>
          </w:p>
        </w:tc>
        <w:tc>
          <w:tcPr>
            <w:tcW w:w="4832" w:type="dxa"/>
          </w:tcPr>
          <w:p w14:paraId="08E93110" w14:textId="77777777" w:rsidR="00E02135" w:rsidRPr="00D37E64" w:rsidRDefault="00E02135" w:rsidP="000E3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ISO 3166-1 alpha-3 format</w:t>
            </w:r>
          </w:p>
        </w:tc>
      </w:tr>
      <w:tr w:rsidR="00E02135" w:rsidRPr="00D37E64" w14:paraId="65B90012" w14:textId="77777777" w:rsidTr="000E3F4F">
        <w:tc>
          <w:tcPr>
            <w:tcW w:w="2963" w:type="dxa"/>
            <w:vAlign w:val="bottom"/>
          </w:tcPr>
          <w:p w14:paraId="6706DA1A" w14:textId="77777777" w:rsidR="00E02135" w:rsidRPr="005305B2" w:rsidRDefault="00E02135" w:rsidP="000E3F4F">
            <w:pPr>
              <w:rPr>
                <w:rFonts w:cs="Arial"/>
                <w:sz w:val="18"/>
                <w:szCs w:val="18"/>
              </w:rPr>
            </w:pPr>
            <w:r w:rsidRPr="005305B2">
              <w:rPr>
                <w:rFonts w:cs="Arial"/>
                <w:sz w:val="18"/>
                <w:szCs w:val="18"/>
              </w:rPr>
              <w:t>state</w:t>
            </w:r>
          </w:p>
        </w:tc>
        <w:tc>
          <w:tcPr>
            <w:tcW w:w="1555" w:type="dxa"/>
            <w:vAlign w:val="bottom"/>
          </w:tcPr>
          <w:p w14:paraId="0CE9FF13" w14:textId="3F68A2E7" w:rsidR="00E02135" w:rsidRPr="005305B2" w:rsidRDefault="00E02135" w:rsidP="000E3F4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String</w:t>
            </w:r>
          </w:p>
        </w:tc>
        <w:tc>
          <w:tcPr>
            <w:tcW w:w="4832" w:type="dxa"/>
          </w:tcPr>
          <w:p w14:paraId="07EB3766" w14:textId="77777777" w:rsidR="00E02135" w:rsidRPr="00D37E64" w:rsidRDefault="00E02135" w:rsidP="000E3F4F">
            <w:pPr>
              <w:rPr>
                <w:sz w:val="18"/>
                <w:szCs w:val="18"/>
              </w:rPr>
            </w:pPr>
          </w:p>
        </w:tc>
      </w:tr>
      <w:tr w:rsidR="00E02135" w:rsidRPr="00D37E64" w14:paraId="008E04CC" w14:textId="77777777" w:rsidTr="000E3F4F">
        <w:tc>
          <w:tcPr>
            <w:tcW w:w="2963" w:type="dxa"/>
            <w:vAlign w:val="bottom"/>
          </w:tcPr>
          <w:p w14:paraId="05449F57" w14:textId="77777777" w:rsidR="00E02135" w:rsidRPr="005305B2" w:rsidRDefault="00E02135" w:rsidP="000E3F4F">
            <w:pPr>
              <w:rPr>
                <w:rFonts w:cs="Arial"/>
                <w:sz w:val="18"/>
                <w:szCs w:val="18"/>
              </w:rPr>
            </w:pPr>
            <w:r w:rsidRPr="005305B2">
              <w:rPr>
                <w:rFonts w:cs="Arial"/>
                <w:sz w:val="18"/>
                <w:szCs w:val="18"/>
              </w:rPr>
              <w:t>city</w:t>
            </w:r>
          </w:p>
        </w:tc>
        <w:tc>
          <w:tcPr>
            <w:tcW w:w="1555" w:type="dxa"/>
            <w:vAlign w:val="bottom"/>
          </w:tcPr>
          <w:p w14:paraId="34A17631" w14:textId="6D325863" w:rsidR="00E02135" w:rsidRPr="005305B2" w:rsidRDefault="00E02135" w:rsidP="000E3F4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String</w:t>
            </w:r>
          </w:p>
        </w:tc>
        <w:tc>
          <w:tcPr>
            <w:tcW w:w="4832" w:type="dxa"/>
          </w:tcPr>
          <w:p w14:paraId="3140085F" w14:textId="77777777" w:rsidR="00E02135" w:rsidRPr="00D37E64" w:rsidRDefault="00E02135" w:rsidP="000E3F4F">
            <w:pPr>
              <w:rPr>
                <w:sz w:val="18"/>
                <w:szCs w:val="18"/>
              </w:rPr>
            </w:pPr>
          </w:p>
        </w:tc>
      </w:tr>
      <w:tr w:rsidR="00E02135" w:rsidRPr="00D37E64" w14:paraId="5997521F" w14:textId="77777777" w:rsidTr="000E3F4F">
        <w:tc>
          <w:tcPr>
            <w:tcW w:w="2963" w:type="dxa"/>
            <w:vAlign w:val="bottom"/>
          </w:tcPr>
          <w:p w14:paraId="635AC93E" w14:textId="77777777" w:rsidR="00E02135" w:rsidRPr="005305B2" w:rsidRDefault="00E02135" w:rsidP="000E3F4F">
            <w:pPr>
              <w:rPr>
                <w:rFonts w:cs="Arial"/>
                <w:sz w:val="18"/>
                <w:szCs w:val="18"/>
              </w:rPr>
            </w:pPr>
            <w:r w:rsidRPr="005305B2">
              <w:rPr>
                <w:rFonts w:cs="Arial"/>
                <w:sz w:val="18"/>
                <w:szCs w:val="18"/>
              </w:rPr>
              <w:t>address</w:t>
            </w:r>
          </w:p>
        </w:tc>
        <w:tc>
          <w:tcPr>
            <w:tcW w:w="1555" w:type="dxa"/>
            <w:vAlign w:val="bottom"/>
          </w:tcPr>
          <w:p w14:paraId="2CE74623" w14:textId="2578D91C" w:rsidR="00E02135" w:rsidRPr="005305B2" w:rsidRDefault="00E02135" w:rsidP="000E3F4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String</w:t>
            </w:r>
          </w:p>
        </w:tc>
        <w:tc>
          <w:tcPr>
            <w:tcW w:w="4832" w:type="dxa"/>
          </w:tcPr>
          <w:p w14:paraId="3F7A8043" w14:textId="77777777" w:rsidR="00E02135" w:rsidRPr="00D37E64" w:rsidRDefault="00E02135" w:rsidP="000E3F4F">
            <w:pPr>
              <w:rPr>
                <w:sz w:val="18"/>
                <w:szCs w:val="18"/>
              </w:rPr>
            </w:pPr>
          </w:p>
        </w:tc>
      </w:tr>
      <w:tr w:rsidR="00E02135" w:rsidRPr="00D37E64" w14:paraId="5D90DA53" w14:textId="77777777" w:rsidTr="000E3F4F">
        <w:tc>
          <w:tcPr>
            <w:tcW w:w="2963" w:type="dxa"/>
            <w:vAlign w:val="bottom"/>
          </w:tcPr>
          <w:p w14:paraId="1D36498E" w14:textId="77777777" w:rsidR="00E02135" w:rsidRPr="005305B2" w:rsidRDefault="00E02135" w:rsidP="000E3F4F">
            <w:pPr>
              <w:rPr>
                <w:rFonts w:cs="Arial"/>
                <w:sz w:val="18"/>
                <w:szCs w:val="18"/>
              </w:rPr>
            </w:pPr>
            <w:proofErr w:type="spellStart"/>
            <w:r w:rsidRPr="005305B2">
              <w:rPr>
                <w:rFonts w:cs="Arial"/>
                <w:sz w:val="18"/>
                <w:szCs w:val="18"/>
              </w:rPr>
              <w:t>postalCode</w:t>
            </w:r>
            <w:proofErr w:type="spellEnd"/>
          </w:p>
        </w:tc>
        <w:tc>
          <w:tcPr>
            <w:tcW w:w="1555" w:type="dxa"/>
            <w:vAlign w:val="bottom"/>
          </w:tcPr>
          <w:p w14:paraId="46B07B57" w14:textId="02DBE4BE" w:rsidR="00E02135" w:rsidRPr="005305B2" w:rsidRDefault="00E02135" w:rsidP="000E3F4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String</w:t>
            </w:r>
          </w:p>
        </w:tc>
        <w:tc>
          <w:tcPr>
            <w:tcW w:w="4832" w:type="dxa"/>
          </w:tcPr>
          <w:p w14:paraId="7B789FA1" w14:textId="77777777" w:rsidR="00E02135" w:rsidRPr="00D37E64" w:rsidRDefault="00E02135" w:rsidP="000E3F4F">
            <w:pPr>
              <w:rPr>
                <w:sz w:val="18"/>
                <w:szCs w:val="18"/>
              </w:rPr>
            </w:pPr>
          </w:p>
        </w:tc>
      </w:tr>
    </w:tbl>
    <w:p w14:paraId="2AACA87E" w14:textId="2783F3CB" w:rsidR="00E02135" w:rsidRDefault="00E02135" w:rsidP="00D6096B">
      <w:pPr>
        <w:rPr>
          <w:lang w:bidi="ar-SA"/>
        </w:rPr>
      </w:pPr>
    </w:p>
    <w:p w14:paraId="0C2C85EC" w14:textId="231A53AD" w:rsidR="008745EF" w:rsidRDefault="008745EF" w:rsidP="00D6096B">
      <w:pPr>
        <w:rPr>
          <w:lang w:bidi="ar-SA"/>
        </w:rPr>
      </w:pPr>
    </w:p>
    <w:p w14:paraId="7B13DA05" w14:textId="6F58016A" w:rsidR="009D1C18" w:rsidRPr="005305B2" w:rsidRDefault="00054604" w:rsidP="009D1C18">
      <w:pPr>
        <w:pStyle w:val="Heading3"/>
        <w:rPr>
          <w:b/>
          <w:bCs/>
        </w:rPr>
      </w:pPr>
      <w:r>
        <w:rPr>
          <w:b/>
          <w:bCs/>
        </w:rPr>
        <w:t>C</w:t>
      </w:r>
      <w:r w:rsidR="009D1C18">
        <w:rPr>
          <w:b/>
          <w:bCs/>
        </w:rPr>
        <w:t>ontactDetails</w:t>
      </w:r>
      <w:r w:rsidR="009D1C18" w:rsidRPr="005305B2">
        <w:rPr>
          <w:b/>
          <w:bCs/>
        </w:rPr>
        <w:t xml:space="preserve"> Object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3"/>
        <w:gridCol w:w="1555"/>
        <w:gridCol w:w="4832"/>
      </w:tblGrid>
      <w:tr w:rsidR="009D1C18" w:rsidRPr="00EE178D" w14:paraId="6BDAE9CD" w14:textId="77777777" w:rsidTr="003F7A7A">
        <w:tc>
          <w:tcPr>
            <w:tcW w:w="2963" w:type="dxa"/>
          </w:tcPr>
          <w:p w14:paraId="439FFE9B" w14:textId="77777777" w:rsidR="009D1C18" w:rsidRPr="00EE178D" w:rsidRDefault="009D1C18" w:rsidP="003F7A7A">
            <w:pPr>
              <w:rPr>
                <w:b/>
                <w:bCs/>
              </w:rPr>
            </w:pPr>
            <w:r w:rsidRPr="00EE178D">
              <w:rPr>
                <w:b/>
                <w:bCs/>
              </w:rPr>
              <w:t>Name</w:t>
            </w:r>
          </w:p>
        </w:tc>
        <w:tc>
          <w:tcPr>
            <w:tcW w:w="1555" w:type="dxa"/>
          </w:tcPr>
          <w:p w14:paraId="6BF765D6" w14:textId="77777777" w:rsidR="009D1C18" w:rsidRPr="00EE178D" w:rsidRDefault="009D1C18" w:rsidP="003F7A7A">
            <w:pPr>
              <w:rPr>
                <w:b/>
                <w:bCs/>
              </w:rPr>
            </w:pPr>
            <w:r w:rsidRPr="00EE178D">
              <w:rPr>
                <w:b/>
                <w:bCs/>
              </w:rPr>
              <w:t>Type</w:t>
            </w:r>
          </w:p>
        </w:tc>
        <w:tc>
          <w:tcPr>
            <w:tcW w:w="4832" w:type="dxa"/>
          </w:tcPr>
          <w:p w14:paraId="0D0AA14E" w14:textId="77777777" w:rsidR="009D1C18" w:rsidRPr="00EE178D" w:rsidRDefault="009D1C18" w:rsidP="003F7A7A">
            <w:pPr>
              <w:rPr>
                <w:b/>
                <w:bCs/>
              </w:rPr>
            </w:pPr>
            <w:r w:rsidRPr="00EE178D">
              <w:rPr>
                <w:b/>
                <w:bCs/>
              </w:rPr>
              <w:t>Remarks</w:t>
            </w:r>
          </w:p>
        </w:tc>
      </w:tr>
      <w:tr w:rsidR="009D1C18" w:rsidRPr="00D37E64" w14:paraId="386B5092" w14:textId="77777777" w:rsidTr="003F7A7A">
        <w:tc>
          <w:tcPr>
            <w:tcW w:w="2963" w:type="dxa"/>
            <w:vAlign w:val="bottom"/>
          </w:tcPr>
          <w:p w14:paraId="48484DB7" w14:textId="77777777" w:rsidR="009D1C18" w:rsidRPr="005305B2" w:rsidRDefault="009D1C18" w:rsidP="003F7A7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phone</w:t>
            </w:r>
          </w:p>
        </w:tc>
        <w:tc>
          <w:tcPr>
            <w:tcW w:w="1555" w:type="dxa"/>
            <w:vAlign w:val="bottom"/>
          </w:tcPr>
          <w:p w14:paraId="18DA4338" w14:textId="77777777" w:rsidR="009D1C18" w:rsidRPr="005305B2" w:rsidRDefault="009D1C18" w:rsidP="003F7A7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String</w:t>
            </w:r>
          </w:p>
        </w:tc>
        <w:tc>
          <w:tcPr>
            <w:tcW w:w="4832" w:type="dxa"/>
          </w:tcPr>
          <w:p w14:paraId="085177BD" w14:textId="77777777" w:rsidR="009D1C18" w:rsidRPr="00D37E64" w:rsidRDefault="009D1C18" w:rsidP="003F7A7A">
            <w:pPr>
              <w:rPr>
                <w:sz w:val="18"/>
                <w:szCs w:val="18"/>
              </w:rPr>
            </w:pPr>
          </w:p>
        </w:tc>
      </w:tr>
    </w:tbl>
    <w:p w14:paraId="07FED2C0" w14:textId="77777777" w:rsidR="009D1C18" w:rsidRDefault="009D1C18" w:rsidP="009D1C18">
      <w:pPr>
        <w:rPr>
          <w:lang w:bidi="ar-SA"/>
        </w:rPr>
      </w:pPr>
    </w:p>
    <w:p w14:paraId="369164D0" w14:textId="77777777" w:rsidR="008745EF" w:rsidRPr="00D6096B" w:rsidRDefault="008745EF" w:rsidP="00D6096B">
      <w:pPr>
        <w:rPr>
          <w:lang w:bidi="ar-SA"/>
        </w:rPr>
      </w:pPr>
    </w:p>
    <w:p w14:paraId="1011DE32" w14:textId="5D760F6C" w:rsidR="005305B2" w:rsidRPr="005305B2" w:rsidRDefault="00054604" w:rsidP="005305B2">
      <w:pPr>
        <w:pStyle w:val="Heading3"/>
        <w:rPr>
          <w:b/>
          <w:bCs/>
        </w:rPr>
      </w:pPr>
      <w:r>
        <w:rPr>
          <w:b/>
          <w:bCs/>
        </w:rPr>
        <w:lastRenderedPageBreak/>
        <w:t>F</w:t>
      </w:r>
      <w:r w:rsidR="005305B2">
        <w:rPr>
          <w:b/>
          <w:bCs/>
        </w:rPr>
        <w:t>inancials</w:t>
      </w:r>
      <w:r w:rsidR="005305B2" w:rsidRPr="005305B2">
        <w:rPr>
          <w:b/>
          <w:bCs/>
        </w:rPr>
        <w:t xml:space="preserve"> Object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28"/>
        <w:gridCol w:w="1706"/>
        <w:gridCol w:w="4716"/>
      </w:tblGrid>
      <w:tr w:rsidR="005305B2" w:rsidRPr="00EE178D" w14:paraId="32E0D785" w14:textId="77777777" w:rsidTr="000E3F4F">
        <w:tc>
          <w:tcPr>
            <w:tcW w:w="2963" w:type="dxa"/>
          </w:tcPr>
          <w:p w14:paraId="1885E594" w14:textId="77777777" w:rsidR="005305B2" w:rsidRPr="00EE178D" w:rsidRDefault="005305B2" w:rsidP="000E3F4F">
            <w:pPr>
              <w:rPr>
                <w:b/>
                <w:bCs/>
              </w:rPr>
            </w:pPr>
            <w:r w:rsidRPr="00EE178D">
              <w:rPr>
                <w:b/>
                <w:bCs/>
              </w:rPr>
              <w:t>Name</w:t>
            </w:r>
          </w:p>
        </w:tc>
        <w:tc>
          <w:tcPr>
            <w:tcW w:w="1555" w:type="dxa"/>
          </w:tcPr>
          <w:p w14:paraId="63C52832" w14:textId="77777777" w:rsidR="005305B2" w:rsidRPr="00EE178D" w:rsidRDefault="005305B2" w:rsidP="000E3F4F">
            <w:pPr>
              <w:rPr>
                <w:b/>
                <w:bCs/>
              </w:rPr>
            </w:pPr>
            <w:r w:rsidRPr="00EE178D">
              <w:rPr>
                <w:b/>
                <w:bCs/>
              </w:rPr>
              <w:t>Type</w:t>
            </w:r>
          </w:p>
        </w:tc>
        <w:tc>
          <w:tcPr>
            <w:tcW w:w="4832" w:type="dxa"/>
          </w:tcPr>
          <w:p w14:paraId="1DA3E04E" w14:textId="77777777" w:rsidR="005305B2" w:rsidRPr="00EE178D" w:rsidRDefault="005305B2" w:rsidP="000E3F4F">
            <w:pPr>
              <w:rPr>
                <w:b/>
                <w:bCs/>
              </w:rPr>
            </w:pPr>
            <w:r w:rsidRPr="00EE178D">
              <w:rPr>
                <w:b/>
                <w:bCs/>
              </w:rPr>
              <w:t>Remarks</w:t>
            </w:r>
          </w:p>
        </w:tc>
      </w:tr>
      <w:tr w:rsidR="00E02135" w:rsidRPr="00D37E64" w14:paraId="63F61F78" w14:textId="77777777" w:rsidTr="00175365">
        <w:tc>
          <w:tcPr>
            <w:tcW w:w="2963" w:type="dxa"/>
          </w:tcPr>
          <w:p w14:paraId="4FACB91C" w14:textId="67FC5C35" w:rsidR="00E02135" w:rsidRPr="005305B2" w:rsidRDefault="00E02135" w:rsidP="00E02135">
            <w:pPr>
              <w:rPr>
                <w:rFonts w:cs="Arial"/>
                <w:sz w:val="18"/>
                <w:szCs w:val="18"/>
              </w:rPr>
            </w:pPr>
            <w:proofErr w:type="spellStart"/>
            <w:r w:rsidRPr="005305B2">
              <w:rPr>
                <w:rFonts w:cs="Arial"/>
                <w:sz w:val="18"/>
                <w:szCs w:val="18"/>
              </w:rPr>
              <w:t>total</w:t>
            </w:r>
            <w:r w:rsidR="00250C3A">
              <w:rPr>
                <w:rFonts w:cs="Arial"/>
                <w:sz w:val="18"/>
                <w:szCs w:val="18"/>
              </w:rPr>
              <w:t>Purchases</w:t>
            </w:r>
            <w:proofErr w:type="spellEnd"/>
          </w:p>
        </w:tc>
        <w:tc>
          <w:tcPr>
            <w:tcW w:w="1555" w:type="dxa"/>
          </w:tcPr>
          <w:p w14:paraId="30464FEC" w14:textId="64F76F59" w:rsidR="00E02135" w:rsidRPr="005305B2" w:rsidRDefault="00E02135" w:rsidP="00E02135">
            <w:pPr>
              <w:rPr>
                <w:rFonts w:cs="Arial"/>
                <w:sz w:val="18"/>
                <w:szCs w:val="18"/>
              </w:rPr>
            </w:pPr>
            <w:r w:rsidRPr="00E02135">
              <w:rPr>
                <w:rFonts w:cs="Arial"/>
                <w:sz w:val="18"/>
                <w:szCs w:val="18"/>
              </w:rPr>
              <w:t>Integer</w:t>
            </w:r>
          </w:p>
        </w:tc>
        <w:tc>
          <w:tcPr>
            <w:tcW w:w="4832" w:type="dxa"/>
          </w:tcPr>
          <w:p w14:paraId="1474E807" w14:textId="4D06D005" w:rsidR="00E02135" w:rsidRPr="00E02135" w:rsidRDefault="00E02135" w:rsidP="00E02135">
            <w:pPr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Sum of all </w:t>
            </w:r>
            <w:r w:rsidR="00250C3A">
              <w:rPr>
                <w:sz w:val="18"/>
                <w:szCs w:val="18"/>
              </w:rPr>
              <w:t xml:space="preserve">purchase </w:t>
            </w:r>
            <w:r>
              <w:rPr>
                <w:sz w:val="18"/>
                <w:szCs w:val="18"/>
              </w:rPr>
              <w:t>invoices issued</w:t>
            </w:r>
          </w:p>
        </w:tc>
      </w:tr>
      <w:tr w:rsidR="00E02135" w:rsidRPr="00D37E64" w14:paraId="4F37F004" w14:textId="77777777" w:rsidTr="00345477">
        <w:tc>
          <w:tcPr>
            <w:tcW w:w="2963" w:type="dxa"/>
          </w:tcPr>
          <w:p w14:paraId="74223102" w14:textId="47C49A6C" w:rsidR="00E02135" w:rsidRPr="005305B2" w:rsidRDefault="00E02135" w:rsidP="00E02135">
            <w:pPr>
              <w:rPr>
                <w:rFonts w:cs="Arial"/>
                <w:sz w:val="18"/>
                <w:szCs w:val="18"/>
              </w:rPr>
            </w:pPr>
            <w:r w:rsidRPr="00E02135">
              <w:rPr>
                <w:rFonts w:cs="Arial"/>
                <w:sz w:val="18"/>
                <w:szCs w:val="18"/>
              </w:rPr>
              <w:t>12Months</w:t>
            </w:r>
            <w:r w:rsidR="00250C3A">
              <w:rPr>
                <w:rFonts w:cs="Arial"/>
                <w:sz w:val="18"/>
                <w:szCs w:val="18"/>
              </w:rPr>
              <w:t>Purchases</w:t>
            </w:r>
          </w:p>
        </w:tc>
        <w:tc>
          <w:tcPr>
            <w:tcW w:w="1555" w:type="dxa"/>
          </w:tcPr>
          <w:p w14:paraId="5EBF0193" w14:textId="0EFE4069" w:rsidR="00E02135" w:rsidRPr="005305B2" w:rsidRDefault="00E02135" w:rsidP="00E02135">
            <w:pPr>
              <w:rPr>
                <w:rFonts w:cs="Arial"/>
                <w:sz w:val="18"/>
                <w:szCs w:val="18"/>
              </w:rPr>
            </w:pPr>
            <w:r w:rsidRPr="00E02135">
              <w:rPr>
                <w:rFonts w:cs="Arial"/>
                <w:sz w:val="18"/>
                <w:szCs w:val="18"/>
              </w:rPr>
              <w:t>Decimal</w:t>
            </w:r>
          </w:p>
        </w:tc>
        <w:tc>
          <w:tcPr>
            <w:tcW w:w="4832" w:type="dxa"/>
          </w:tcPr>
          <w:p w14:paraId="60AC5B50" w14:textId="4F54CE55" w:rsidR="00E02135" w:rsidRPr="00E02135" w:rsidRDefault="00E02135" w:rsidP="00E02135">
            <w:pPr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Sum of all </w:t>
            </w:r>
            <w:r w:rsidR="00250C3A">
              <w:rPr>
                <w:sz w:val="18"/>
                <w:szCs w:val="18"/>
              </w:rPr>
              <w:t xml:space="preserve">purchase </w:t>
            </w:r>
            <w:r>
              <w:rPr>
                <w:sz w:val="18"/>
                <w:szCs w:val="18"/>
              </w:rPr>
              <w:t>invoices in the last 12 months</w:t>
            </w:r>
          </w:p>
        </w:tc>
      </w:tr>
      <w:tr w:rsidR="00E02135" w:rsidRPr="00D37E64" w14:paraId="21A8842E" w14:textId="77777777" w:rsidTr="00175365">
        <w:tc>
          <w:tcPr>
            <w:tcW w:w="2963" w:type="dxa"/>
          </w:tcPr>
          <w:p w14:paraId="2FFFAF22" w14:textId="4CCF3B40" w:rsidR="00E02135" w:rsidRPr="00E02135" w:rsidRDefault="00250C3A" w:rsidP="00E0213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openPurchaseInvoices</w:t>
            </w:r>
            <w:proofErr w:type="spellEnd"/>
          </w:p>
        </w:tc>
        <w:tc>
          <w:tcPr>
            <w:tcW w:w="1555" w:type="dxa"/>
            <w:vAlign w:val="bottom"/>
          </w:tcPr>
          <w:p w14:paraId="7EEE717B" w14:textId="0038344B" w:rsidR="00E02135" w:rsidRPr="00E02135" w:rsidRDefault="00E02135" w:rsidP="00E02135">
            <w:pPr>
              <w:rPr>
                <w:sz w:val="18"/>
                <w:szCs w:val="18"/>
              </w:rPr>
            </w:pPr>
            <w:r w:rsidRPr="00E02135">
              <w:rPr>
                <w:sz w:val="18"/>
                <w:szCs w:val="18"/>
              </w:rPr>
              <w:t>Decimal</w:t>
            </w:r>
          </w:p>
        </w:tc>
        <w:tc>
          <w:tcPr>
            <w:tcW w:w="4832" w:type="dxa"/>
          </w:tcPr>
          <w:p w14:paraId="1C847C7D" w14:textId="3DE289C6" w:rsidR="00E02135" w:rsidRPr="00E02135" w:rsidRDefault="00E02135" w:rsidP="00E02135">
            <w:pPr>
              <w:rPr>
                <w:sz w:val="18"/>
                <w:szCs w:val="18"/>
              </w:rPr>
            </w:pPr>
            <w:r w:rsidRPr="00E02135">
              <w:rPr>
                <w:sz w:val="18"/>
                <w:szCs w:val="18"/>
              </w:rPr>
              <w:t xml:space="preserve">Sum of </w:t>
            </w:r>
            <w:r w:rsidR="0017780E">
              <w:rPr>
                <w:sz w:val="18"/>
                <w:szCs w:val="18"/>
              </w:rPr>
              <w:t>unpaid</w:t>
            </w:r>
            <w:r w:rsidR="00250C3A">
              <w:rPr>
                <w:sz w:val="18"/>
                <w:szCs w:val="18"/>
              </w:rPr>
              <w:t xml:space="preserve"> purchase invoices</w:t>
            </w:r>
          </w:p>
        </w:tc>
      </w:tr>
      <w:tr w:rsidR="00E02135" w:rsidRPr="00D37E64" w14:paraId="0CF0343E" w14:textId="77777777" w:rsidTr="00C70509">
        <w:tc>
          <w:tcPr>
            <w:tcW w:w="2963" w:type="dxa"/>
          </w:tcPr>
          <w:p w14:paraId="39FC7685" w14:textId="4B05EA03" w:rsidR="00E02135" w:rsidRPr="00E02135" w:rsidRDefault="00E02135" w:rsidP="00E02135">
            <w:pPr>
              <w:rPr>
                <w:sz w:val="18"/>
                <w:szCs w:val="18"/>
              </w:rPr>
            </w:pPr>
            <w:proofErr w:type="spellStart"/>
            <w:r w:rsidRPr="00E02135">
              <w:rPr>
                <w:sz w:val="18"/>
                <w:szCs w:val="18"/>
              </w:rPr>
              <w:t>creditMemos</w:t>
            </w:r>
            <w:proofErr w:type="spellEnd"/>
          </w:p>
        </w:tc>
        <w:tc>
          <w:tcPr>
            <w:tcW w:w="1555" w:type="dxa"/>
            <w:vAlign w:val="bottom"/>
          </w:tcPr>
          <w:p w14:paraId="255B91A1" w14:textId="35A3DAC8" w:rsidR="00E02135" w:rsidRPr="00E02135" w:rsidRDefault="00E02135" w:rsidP="00E02135">
            <w:pPr>
              <w:rPr>
                <w:sz w:val="18"/>
                <w:szCs w:val="18"/>
              </w:rPr>
            </w:pPr>
            <w:r w:rsidRPr="00E02135">
              <w:rPr>
                <w:sz w:val="18"/>
                <w:szCs w:val="18"/>
              </w:rPr>
              <w:t>Decimal</w:t>
            </w:r>
          </w:p>
        </w:tc>
        <w:tc>
          <w:tcPr>
            <w:tcW w:w="4832" w:type="dxa"/>
          </w:tcPr>
          <w:p w14:paraId="44EE81A3" w14:textId="38EAEE32" w:rsidR="00E02135" w:rsidRPr="00E02135" w:rsidRDefault="00E02135" w:rsidP="00E02135">
            <w:pPr>
              <w:rPr>
                <w:sz w:val="18"/>
                <w:szCs w:val="18"/>
              </w:rPr>
            </w:pPr>
            <w:r w:rsidRPr="00E02135">
              <w:rPr>
                <w:sz w:val="18"/>
                <w:szCs w:val="18"/>
              </w:rPr>
              <w:t>Sum of credit</w:t>
            </w:r>
            <w:r w:rsidR="00250C3A">
              <w:rPr>
                <w:sz w:val="18"/>
                <w:szCs w:val="18"/>
              </w:rPr>
              <w:t xml:space="preserve">s </w:t>
            </w:r>
            <w:r w:rsidRPr="00E02135">
              <w:rPr>
                <w:sz w:val="18"/>
                <w:szCs w:val="18"/>
              </w:rPr>
              <w:t>unapplied to</w:t>
            </w:r>
            <w:r w:rsidR="00250C3A">
              <w:rPr>
                <w:sz w:val="18"/>
                <w:szCs w:val="18"/>
              </w:rPr>
              <w:t xml:space="preserve"> purchase</w:t>
            </w:r>
            <w:r w:rsidRPr="00E02135">
              <w:rPr>
                <w:sz w:val="18"/>
                <w:szCs w:val="18"/>
              </w:rPr>
              <w:t xml:space="preserve"> invoices</w:t>
            </w:r>
          </w:p>
        </w:tc>
      </w:tr>
      <w:tr w:rsidR="00E02135" w:rsidRPr="00D37E64" w14:paraId="1D690A2C" w14:textId="77777777" w:rsidTr="005305B2">
        <w:trPr>
          <w:trHeight w:val="45"/>
        </w:trPr>
        <w:tc>
          <w:tcPr>
            <w:tcW w:w="2963" w:type="dxa"/>
          </w:tcPr>
          <w:p w14:paraId="38111784" w14:textId="5A7C75C9" w:rsidR="00E02135" w:rsidRPr="009323AF" w:rsidRDefault="00E02135" w:rsidP="00E02135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9323AF">
              <w:rPr>
                <w:rFonts w:cs="Arial"/>
                <w:b/>
                <w:bCs/>
                <w:sz w:val="18"/>
                <w:szCs w:val="18"/>
              </w:rPr>
              <w:t>monthlyFinancials</w:t>
            </w:r>
          </w:p>
        </w:tc>
        <w:tc>
          <w:tcPr>
            <w:tcW w:w="1555" w:type="dxa"/>
          </w:tcPr>
          <w:p w14:paraId="02BFFD8C" w14:textId="3175CDA3" w:rsidR="00E02135" w:rsidRPr="009323AF" w:rsidRDefault="00054604" w:rsidP="00E02135">
            <w:pPr>
              <w:rPr>
                <w:rFonts w:cs="Arial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cs="Arial"/>
                <w:b/>
                <w:bCs/>
                <w:sz w:val="18"/>
                <w:szCs w:val="18"/>
              </w:rPr>
              <w:t>MonthlyFinancials</w:t>
            </w:r>
            <w:r w:rsidR="00E02135">
              <w:rPr>
                <w:rFonts w:cs="Arial"/>
                <w:b/>
                <w:bCs/>
                <w:sz w:val="18"/>
                <w:szCs w:val="18"/>
              </w:rPr>
              <w:t>[</w:t>
            </w:r>
            <w:proofErr w:type="gramEnd"/>
            <w:r w:rsidR="00E02135">
              <w:rPr>
                <w:rFonts w:cs="Arial"/>
                <w:b/>
                <w:bCs/>
                <w:sz w:val="18"/>
                <w:szCs w:val="18"/>
              </w:rPr>
              <w:t>]</w:t>
            </w:r>
          </w:p>
        </w:tc>
        <w:tc>
          <w:tcPr>
            <w:tcW w:w="4832" w:type="dxa"/>
          </w:tcPr>
          <w:p w14:paraId="1A6E8821" w14:textId="30C455FD" w:rsidR="00E02135" w:rsidRPr="009323AF" w:rsidRDefault="00E02135" w:rsidP="00E02135">
            <w:pPr>
              <w:rPr>
                <w:b/>
                <w:bCs/>
                <w:sz w:val="18"/>
                <w:szCs w:val="18"/>
              </w:rPr>
            </w:pPr>
            <w:r w:rsidRPr="008C4FDA">
              <w:rPr>
                <w:b/>
                <w:bCs/>
                <w:sz w:val="18"/>
                <w:szCs w:val="18"/>
              </w:rPr>
              <w:t>Set of summarized accounting data aggregate</w:t>
            </w:r>
            <w:r>
              <w:rPr>
                <w:b/>
                <w:bCs/>
                <w:sz w:val="18"/>
                <w:szCs w:val="18"/>
              </w:rPr>
              <w:t>d</w:t>
            </w:r>
            <w:r w:rsidRPr="008C4FDA">
              <w:rPr>
                <w:b/>
                <w:bCs/>
                <w:sz w:val="18"/>
                <w:szCs w:val="18"/>
              </w:rPr>
              <w:t xml:space="preserve"> on a monthly basis.</w:t>
            </w:r>
          </w:p>
        </w:tc>
      </w:tr>
    </w:tbl>
    <w:p w14:paraId="3C600A5D" w14:textId="41470A4B" w:rsidR="00D6096B" w:rsidRDefault="00D6096B" w:rsidP="00E02135">
      <w:pPr>
        <w:pStyle w:val="Heading3"/>
        <w:rPr>
          <w:b/>
          <w:bCs/>
        </w:rPr>
      </w:pPr>
    </w:p>
    <w:p w14:paraId="56D7E9BC" w14:textId="42031EDC" w:rsidR="00CA48C6" w:rsidRPr="005305B2" w:rsidRDefault="00054604" w:rsidP="00CA48C6">
      <w:pPr>
        <w:pStyle w:val="Heading3"/>
        <w:rPr>
          <w:b/>
          <w:bCs/>
        </w:rPr>
      </w:pPr>
      <w:r>
        <w:rPr>
          <w:b/>
          <w:bCs/>
        </w:rPr>
        <w:t>M</w:t>
      </w:r>
      <w:r w:rsidR="00CA48C6" w:rsidRPr="00CA48C6">
        <w:rPr>
          <w:b/>
          <w:bCs/>
        </w:rPr>
        <w:t>onthlyFinancials</w:t>
      </w:r>
      <w:r w:rsidR="00CA48C6">
        <w:rPr>
          <w:b/>
          <w:bCs/>
        </w:rPr>
        <w:t xml:space="preserve"> Object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3"/>
        <w:gridCol w:w="1555"/>
        <w:gridCol w:w="4832"/>
      </w:tblGrid>
      <w:tr w:rsidR="00CA48C6" w:rsidRPr="00EE178D" w14:paraId="275F5CC3" w14:textId="77777777" w:rsidTr="000E3F4F">
        <w:tc>
          <w:tcPr>
            <w:tcW w:w="2963" w:type="dxa"/>
          </w:tcPr>
          <w:p w14:paraId="342EBD6B" w14:textId="77777777" w:rsidR="00CA48C6" w:rsidRPr="00EE178D" w:rsidRDefault="00CA48C6" w:rsidP="000E3F4F">
            <w:pPr>
              <w:rPr>
                <w:b/>
                <w:bCs/>
              </w:rPr>
            </w:pPr>
            <w:r w:rsidRPr="00EE178D">
              <w:rPr>
                <w:b/>
                <w:bCs/>
              </w:rPr>
              <w:t>Name</w:t>
            </w:r>
          </w:p>
        </w:tc>
        <w:tc>
          <w:tcPr>
            <w:tcW w:w="1555" w:type="dxa"/>
          </w:tcPr>
          <w:p w14:paraId="00258FD6" w14:textId="77777777" w:rsidR="00CA48C6" w:rsidRPr="00EE178D" w:rsidRDefault="00CA48C6" w:rsidP="000E3F4F">
            <w:pPr>
              <w:rPr>
                <w:b/>
                <w:bCs/>
              </w:rPr>
            </w:pPr>
            <w:r w:rsidRPr="00EE178D">
              <w:rPr>
                <w:b/>
                <w:bCs/>
              </w:rPr>
              <w:t>Type</w:t>
            </w:r>
          </w:p>
        </w:tc>
        <w:tc>
          <w:tcPr>
            <w:tcW w:w="4832" w:type="dxa"/>
          </w:tcPr>
          <w:p w14:paraId="3C0BAFAD" w14:textId="77777777" w:rsidR="00CA48C6" w:rsidRPr="00EE178D" w:rsidRDefault="00CA48C6" w:rsidP="000E3F4F">
            <w:pPr>
              <w:rPr>
                <w:b/>
                <w:bCs/>
              </w:rPr>
            </w:pPr>
            <w:r w:rsidRPr="00EE178D">
              <w:rPr>
                <w:b/>
                <w:bCs/>
              </w:rPr>
              <w:t>Remarks</w:t>
            </w:r>
          </w:p>
        </w:tc>
      </w:tr>
      <w:tr w:rsidR="00CA48C6" w:rsidRPr="00D37E64" w14:paraId="3940FC72" w14:textId="77777777" w:rsidTr="000E3F4F">
        <w:tc>
          <w:tcPr>
            <w:tcW w:w="2963" w:type="dxa"/>
          </w:tcPr>
          <w:p w14:paraId="10766FB2" w14:textId="0C4E9E0A" w:rsidR="00CA48C6" w:rsidRPr="005305B2" w:rsidRDefault="00CA48C6" w:rsidP="00CA48C6">
            <w:pPr>
              <w:rPr>
                <w:rFonts w:cs="Arial"/>
                <w:sz w:val="18"/>
                <w:szCs w:val="18"/>
              </w:rPr>
            </w:pPr>
            <w:r w:rsidRPr="00D6096B">
              <w:rPr>
                <w:rFonts w:cs="Arial"/>
                <w:sz w:val="18"/>
                <w:szCs w:val="18"/>
              </w:rPr>
              <w:t>month</w:t>
            </w:r>
          </w:p>
        </w:tc>
        <w:tc>
          <w:tcPr>
            <w:tcW w:w="1555" w:type="dxa"/>
          </w:tcPr>
          <w:p w14:paraId="2AA7C4C0" w14:textId="74BF4CE4" w:rsidR="00CA48C6" w:rsidRPr="005305B2" w:rsidRDefault="00D6096B" w:rsidP="00CA48C6">
            <w:pPr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Integer</w:t>
            </w:r>
          </w:p>
        </w:tc>
        <w:tc>
          <w:tcPr>
            <w:tcW w:w="4832" w:type="dxa"/>
          </w:tcPr>
          <w:p w14:paraId="0133BF5D" w14:textId="77777777" w:rsidR="00CA48C6" w:rsidRPr="00CA48C6" w:rsidRDefault="00CA48C6" w:rsidP="00CA48C6">
            <w:pPr>
              <w:rPr>
                <w:rFonts w:cs="Arial"/>
                <w:sz w:val="18"/>
                <w:szCs w:val="18"/>
              </w:rPr>
            </w:pPr>
          </w:p>
        </w:tc>
      </w:tr>
      <w:tr w:rsidR="00CA48C6" w:rsidRPr="00D37E64" w14:paraId="3D967455" w14:textId="77777777" w:rsidTr="000E3F4F">
        <w:tc>
          <w:tcPr>
            <w:tcW w:w="2963" w:type="dxa"/>
          </w:tcPr>
          <w:p w14:paraId="0D217AF5" w14:textId="798A6BC3" w:rsidR="00CA48C6" w:rsidRPr="005305B2" w:rsidRDefault="00CA48C6" w:rsidP="00CA48C6">
            <w:pPr>
              <w:rPr>
                <w:rFonts w:cs="Arial"/>
                <w:sz w:val="18"/>
                <w:szCs w:val="18"/>
              </w:rPr>
            </w:pPr>
            <w:r w:rsidRPr="00D6096B">
              <w:rPr>
                <w:rFonts w:cs="Arial"/>
                <w:sz w:val="18"/>
                <w:szCs w:val="18"/>
              </w:rPr>
              <w:t>year</w:t>
            </w:r>
          </w:p>
        </w:tc>
        <w:tc>
          <w:tcPr>
            <w:tcW w:w="1555" w:type="dxa"/>
          </w:tcPr>
          <w:p w14:paraId="5876CA44" w14:textId="12B688B1" w:rsidR="00CA48C6" w:rsidRPr="005305B2" w:rsidRDefault="00D6096B" w:rsidP="00CA48C6">
            <w:pPr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Integer</w:t>
            </w:r>
          </w:p>
        </w:tc>
        <w:tc>
          <w:tcPr>
            <w:tcW w:w="4832" w:type="dxa"/>
          </w:tcPr>
          <w:p w14:paraId="603A748F" w14:textId="77777777" w:rsidR="00CA48C6" w:rsidRPr="00CA48C6" w:rsidRDefault="00CA48C6" w:rsidP="00CA48C6">
            <w:pPr>
              <w:rPr>
                <w:rFonts w:cs="Arial"/>
                <w:sz w:val="18"/>
                <w:szCs w:val="18"/>
              </w:rPr>
            </w:pPr>
          </w:p>
        </w:tc>
      </w:tr>
      <w:tr w:rsidR="001028F6" w:rsidRPr="00D37E64" w14:paraId="2F607CAE" w14:textId="77777777" w:rsidTr="000E3F4F">
        <w:tc>
          <w:tcPr>
            <w:tcW w:w="2963" w:type="dxa"/>
          </w:tcPr>
          <w:p w14:paraId="4FF9A750" w14:textId="12DD35AC" w:rsidR="001028F6" w:rsidRPr="005305B2" w:rsidRDefault="001028F6" w:rsidP="001028F6">
            <w:pPr>
              <w:rPr>
                <w:rFonts w:cs="Arial"/>
                <w:sz w:val="18"/>
                <w:szCs w:val="18"/>
              </w:rPr>
            </w:pPr>
            <w:r w:rsidRPr="00D6096B">
              <w:rPr>
                <w:rFonts w:cs="Arial"/>
                <w:sz w:val="18"/>
                <w:szCs w:val="18"/>
              </w:rPr>
              <w:t>invoices</w:t>
            </w:r>
          </w:p>
        </w:tc>
        <w:tc>
          <w:tcPr>
            <w:tcW w:w="1555" w:type="dxa"/>
          </w:tcPr>
          <w:p w14:paraId="37947803" w14:textId="59C8D757" w:rsidR="001028F6" w:rsidRPr="005305B2" w:rsidRDefault="001028F6" w:rsidP="001028F6">
            <w:pPr>
              <w:rPr>
                <w:rFonts w:cs="Arial"/>
                <w:sz w:val="18"/>
                <w:szCs w:val="18"/>
              </w:rPr>
            </w:pPr>
            <w:r w:rsidRPr="00D6096B">
              <w:rPr>
                <w:rFonts w:cs="Arial"/>
                <w:sz w:val="18"/>
                <w:szCs w:val="18"/>
              </w:rPr>
              <w:t>Decimal</w:t>
            </w:r>
          </w:p>
        </w:tc>
        <w:tc>
          <w:tcPr>
            <w:tcW w:w="4832" w:type="dxa"/>
          </w:tcPr>
          <w:p w14:paraId="55CCDDA9" w14:textId="46484944" w:rsidR="001028F6" w:rsidRPr="00CA48C6" w:rsidRDefault="001028F6" w:rsidP="001028F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Sum of purchase invoices issued per month</w:t>
            </w:r>
          </w:p>
        </w:tc>
      </w:tr>
      <w:tr w:rsidR="001028F6" w:rsidRPr="00D37E64" w14:paraId="5D2F536A" w14:textId="77777777" w:rsidTr="000E3F4F">
        <w:tc>
          <w:tcPr>
            <w:tcW w:w="2963" w:type="dxa"/>
          </w:tcPr>
          <w:p w14:paraId="239BE259" w14:textId="793E919C" w:rsidR="001028F6" w:rsidRPr="005305B2" w:rsidRDefault="001028F6" w:rsidP="001028F6">
            <w:pPr>
              <w:rPr>
                <w:rFonts w:cs="Arial"/>
                <w:sz w:val="18"/>
                <w:szCs w:val="18"/>
              </w:rPr>
            </w:pPr>
            <w:r w:rsidRPr="00D6096B">
              <w:rPr>
                <w:rFonts w:cs="Arial"/>
                <w:sz w:val="18"/>
                <w:szCs w:val="18"/>
              </w:rPr>
              <w:t>payments</w:t>
            </w:r>
          </w:p>
        </w:tc>
        <w:tc>
          <w:tcPr>
            <w:tcW w:w="1555" w:type="dxa"/>
          </w:tcPr>
          <w:p w14:paraId="2E474095" w14:textId="6E5F4CE1" w:rsidR="001028F6" w:rsidRPr="005305B2" w:rsidRDefault="001028F6" w:rsidP="001028F6">
            <w:pPr>
              <w:rPr>
                <w:rFonts w:cs="Arial"/>
                <w:sz w:val="18"/>
                <w:szCs w:val="18"/>
              </w:rPr>
            </w:pPr>
            <w:r w:rsidRPr="00D6096B">
              <w:rPr>
                <w:rFonts w:cs="Arial"/>
                <w:sz w:val="18"/>
                <w:szCs w:val="18"/>
              </w:rPr>
              <w:t>Decimal</w:t>
            </w:r>
          </w:p>
        </w:tc>
        <w:tc>
          <w:tcPr>
            <w:tcW w:w="4832" w:type="dxa"/>
          </w:tcPr>
          <w:p w14:paraId="7E855C35" w14:textId="7AFB5382" w:rsidR="001028F6" w:rsidRPr="00CA48C6" w:rsidRDefault="001028F6" w:rsidP="001028F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Sum of payments been done per month </w:t>
            </w:r>
          </w:p>
        </w:tc>
      </w:tr>
      <w:tr w:rsidR="001028F6" w:rsidRPr="00D37E64" w14:paraId="4C296FFE" w14:textId="77777777" w:rsidTr="00C25F49">
        <w:tc>
          <w:tcPr>
            <w:tcW w:w="2963" w:type="dxa"/>
            <w:vAlign w:val="bottom"/>
          </w:tcPr>
          <w:p w14:paraId="4A7EA43E" w14:textId="2BBF3F15" w:rsidR="001028F6" w:rsidRPr="00CA48C6" w:rsidRDefault="001028F6" w:rsidP="001028F6">
            <w:pPr>
              <w:rPr>
                <w:rFonts w:cs="Arial"/>
                <w:sz w:val="18"/>
                <w:szCs w:val="18"/>
              </w:rPr>
            </w:pPr>
            <w:proofErr w:type="spellStart"/>
            <w:r w:rsidRPr="00D6096B">
              <w:rPr>
                <w:rFonts w:cs="Arial"/>
                <w:sz w:val="18"/>
                <w:szCs w:val="18"/>
              </w:rPr>
              <w:t>openA</w:t>
            </w:r>
            <w:r>
              <w:rPr>
                <w:rFonts w:cs="Arial"/>
                <w:sz w:val="18"/>
                <w:szCs w:val="18"/>
              </w:rPr>
              <w:t>P</w:t>
            </w:r>
            <w:proofErr w:type="spellEnd"/>
          </w:p>
        </w:tc>
        <w:tc>
          <w:tcPr>
            <w:tcW w:w="1555" w:type="dxa"/>
            <w:vAlign w:val="bottom"/>
          </w:tcPr>
          <w:p w14:paraId="776FCDA4" w14:textId="1DB8CA8C" w:rsidR="001028F6" w:rsidRPr="00CA48C6" w:rsidRDefault="001028F6" w:rsidP="001028F6">
            <w:pPr>
              <w:rPr>
                <w:rFonts w:cs="Arial"/>
                <w:sz w:val="18"/>
                <w:szCs w:val="18"/>
              </w:rPr>
            </w:pPr>
            <w:r w:rsidRPr="00D6096B">
              <w:rPr>
                <w:rFonts w:cs="Arial"/>
                <w:sz w:val="18"/>
                <w:szCs w:val="18"/>
              </w:rPr>
              <w:t>Decimal</w:t>
            </w:r>
          </w:p>
        </w:tc>
        <w:tc>
          <w:tcPr>
            <w:tcW w:w="4832" w:type="dxa"/>
          </w:tcPr>
          <w:p w14:paraId="1730F4BB" w14:textId="0D8F0CA7" w:rsidR="001028F6" w:rsidRPr="00D6096B" w:rsidRDefault="001028F6" w:rsidP="001028F6">
            <w:pPr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accumulative value by adding the invoices and deducting the payments. </w:t>
            </w:r>
          </w:p>
        </w:tc>
      </w:tr>
    </w:tbl>
    <w:p w14:paraId="3A2920B1" w14:textId="77777777" w:rsidR="00CA48C6" w:rsidRDefault="00CA48C6" w:rsidP="00EE06EB">
      <w:pPr>
        <w:rPr>
          <w:b/>
          <w:bCs/>
        </w:rPr>
      </w:pPr>
    </w:p>
    <w:p w14:paraId="60F71D3C" w14:textId="77777777" w:rsidR="004D6A01" w:rsidRDefault="004D6A01" w:rsidP="00EE06EB">
      <w:pPr>
        <w:rPr>
          <w:b/>
          <w:bCs/>
        </w:rPr>
      </w:pPr>
    </w:p>
    <w:p w14:paraId="03295FE4" w14:textId="77777777" w:rsidR="004D6A01" w:rsidRDefault="004D6A01" w:rsidP="00EE06EB">
      <w:pPr>
        <w:rPr>
          <w:b/>
          <w:bCs/>
        </w:rPr>
      </w:pPr>
    </w:p>
    <w:p w14:paraId="6550602E" w14:textId="7E5FE1A0" w:rsidR="00934BEF" w:rsidRDefault="00934BEF" w:rsidP="00452C70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sectPr w:rsidR="00934BEF" w:rsidSect="00FA33AA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2552" w:right="1440" w:bottom="1440" w:left="1440" w:header="720" w:footer="416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D4F775" w14:textId="77777777" w:rsidR="00F76155" w:rsidRDefault="00F76155" w:rsidP="00AD58EB">
      <w:pPr>
        <w:spacing w:after="0" w:line="240" w:lineRule="auto"/>
      </w:pPr>
      <w:r>
        <w:separator/>
      </w:r>
    </w:p>
  </w:endnote>
  <w:endnote w:type="continuationSeparator" w:id="0">
    <w:p w14:paraId="5C068AD8" w14:textId="77777777" w:rsidR="00F76155" w:rsidRDefault="00F76155" w:rsidP="00AD5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79023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BAD329" w14:textId="77777777" w:rsidR="00EE7FE2" w:rsidRDefault="00EE7FE2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43711112" wp14:editId="63A8C930">
                  <wp:extent cx="5467350" cy="45085"/>
                  <wp:effectExtent l="9525" t="9525" r="0" b="2540"/>
                  <wp:docPr id="1" name="Flowchart: Decision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4815FE97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0E437196" w14:textId="77777777" w:rsidR="00EE7FE2" w:rsidRDefault="00EE7FE2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14:paraId="4C6948FB" w14:textId="77777777" w:rsidR="00EE7FE2" w:rsidRDefault="00EE7F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267BA3" w14:textId="77777777" w:rsidR="00F76155" w:rsidRDefault="00F76155" w:rsidP="00AD58EB">
      <w:pPr>
        <w:spacing w:after="0" w:line="240" w:lineRule="auto"/>
      </w:pPr>
      <w:r>
        <w:separator/>
      </w:r>
    </w:p>
  </w:footnote>
  <w:footnote w:type="continuationSeparator" w:id="0">
    <w:p w14:paraId="2EE9E018" w14:textId="77777777" w:rsidR="00F76155" w:rsidRDefault="00F76155" w:rsidP="00AD5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C7524" w14:textId="77777777" w:rsidR="00EE7FE2" w:rsidRDefault="00F76155">
    <w:pPr>
      <w:pStyle w:val="Header"/>
    </w:pPr>
    <w:r>
      <w:rPr>
        <w:noProof/>
      </w:rPr>
      <w:pict w14:anchorId="51588C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0042876" o:spid="_x0000_s2058" type="#_x0000_t75" style="position:absolute;margin-left:0;margin-top:0;width:467.45pt;height:601pt;z-index:-251655168;mso-position-horizontal:center;mso-position-horizontal-relative:margin;mso-position-vertical:center;mso-position-vertical-relative:margin" o:allowincell="f">
          <v:imagedata r:id="rId1" o:title="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D3A62" w14:textId="77777777" w:rsidR="00EE7FE2" w:rsidRDefault="00EE7FE2" w:rsidP="00AD58EB">
    <w:pPr>
      <w:pStyle w:val="Header"/>
      <w:tabs>
        <w:tab w:val="clear" w:pos="4680"/>
      </w:tabs>
    </w:pPr>
    <w:r>
      <w:rPr>
        <w:noProof/>
      </w:rPr>
      <w:drawing>
        <wp:inline distT="0" distB="0" distL="0" distR="0" wp14:anchorId="03CDA276" wp14:editId="02DE2DE3">
          <wp:extent cx="5943600" cy="911225"/>
          <wp:effectExtent l="0" t="0" r="0" b="317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ader C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11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60C59166" w14:textId="77777777" w:rsidR="00EE7FE2" w:rsidRDefault="00F76155" w:rsidP="00AD58EB">
    <w:pPr>
      <w:pStyle w:val="Header"/>
      <w:tabs>
        <w:tab w:val="clear" w:pos="4680"/>
      </w:tabs>
    </w:pPr>
    <w:r>
      <w:rPr>
        <w:noProof/>
      </w:rPr>
      <w:pict w14:anchorId="1A0DF6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0042877" o:spid="_x0000_s2059" type="#_x0000_t75" style="position:absolute;margin-left:0;margin-top:0;width:467.45pt;height:620.55pt;z-index:-251654144;mso-position-horizontal:center;mso-position-horizontal-relative:margin;mso-position-vertical:center;mso-position-vertical-relative:margin" o:allowincell="f">
          <v:imagedata r:id="rId2" o:title="background"/>
          <w10:wrap anchorx="margin" anchory="margin"/>
        </v:shape>
      </w:pict>
    </w:r>
  </w:p>
  <w:p w14:paraId="1667E10E" w14:textId="77777777" w:rsidR="00EE7FE2" w:rsidRDefault="00EE7FE2" w:rsidP="00AD58EB">
    <w:pPr>
      <w:pStyle w:val="Header"/>
      <w:tabs>
        <w:tab w:val="clear" w:pos="4680"/>
      </w:tabs>
    </w:pPr>
  </w:p>
  <w:p w14:paraId="2A319840" w14:textId="77777777" w:rsidR="00EE7FE2" w:rsidRDefault="00EE7FE2" w:rsidP="00AD58EB">
    <w:pPr>
      <w:pStyle w:val="Header"/>
      <w:tabs>
        <w:tab w:val="clear" w:pos="4680"/>
      </w:tabs>
    </w:pPr>
  </w:p>
  <w:p w14:paraId="4BAA91A3" w14:textId="77777777" w:rsidR="00EE7FE2" w:rsidRDefault="00EE7FE2" w:rsidP="00AD58EB">
    <w:pPr>
      <w:pStyle w:val="Header"/>
      <w:tabs>
        <w:tab w:val="clear" w:pos="468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44B25" w14:textId="77777777" w:rsidR="00EE7FE2" w:rsidRDefault="00F76155">
    <w:pPr>
      <w:pStyle w:val="Header"/>
    </w:pPr>
    <w:r>
      <w:rPr>
        <w:noProof/>
      </w:rPr>
      <w:pict w14:anchorId="6CAA67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0042875" o:spid="_x0000_s2057" type="#_x0000_t75" style="position:absolute;margin-left:0;margin-top:0;width:467.45pt;height:601pt;z-index:-251656192;mso-position-horizontal:center;mso-position-horizontal-relative:margin;mso-position-vertical:center;mso-position-vertical-relative:margin" o:allowincell="f">
          <v:imagedata r:id="rId1" o:title="backgro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E7EA6"/>
    <w:multiLevelType w:val="hybridMultilevel"/>
    <w:tmpl w:val="536A9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A691C"/>
    <w:multiLevelType w:val="hybridMultilevel"/>
    <w:tmpl w:val="A63CC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076CB"/>
    <w:multiLevelType w:val="hybridMultilevel"/>
    <w:tmpl w:val="A498F008"/>
    <w:lvl w:ilvl="0" w:tplc="FDBCD4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35FB5"/>
    <w:multiLevelType w:val="hybridMultilevel"/>
    <w:tmpl w:val="91E21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E3120"/>
    <w:multiLevelType w:val="hybridMultilevel"/>
    <w:tmpl w:val="A498F008"/>
    <w:lvl w:ilvl="0" w:tplc="FDBCD4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D01F3"/>
    <w:multiLevelType w:val="hybridMultilevel"/>
    <w:tmpl w:val="1DDE0D20"/>
    <w:lvl w:ilvl="0" w:tplc="C1044C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57227"/>
    <w:multiLevelType w:val="hybridMultilevel"/>
    <w:tmpl w:val="CAB41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26C0D"/>
    <w:multiLevelType w:val="hybridMultilevel"/>
    <w:tmpl w:val="27F0AAF4"/>
    <w:lvl w:ilvl="0" w:tplc="92ECE552">
      <w:start w:val="1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35263C73"/>
    <w:multiLevelType w:val="hybridMultilevel"/>
    <w:tmpl w:val="DBE44EC8"/>
    <w:lvl w:ilvl="0" w:tplc="B510BE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F657D"/>
    <w:multiLevelType w:val="hybridMultilevel"/>
    <w:tmpl w:val="7938D00A"/>
    <w:lvl w:ilvl="0" w:tplc="58787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A63F5A"/>
    <w:multiLevelType w:val="hybridMultilevel"/>
    <w:tmpl w:val="1BC4B0D8"/>
    <w:lvl w:ilvl="0" w:tplc="0156B7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57" w:hanging="360"/>
      </w:pPr>
    </w:lvl>
    <w:lvl w:ilvl="2" w:tplc="0409001B" w:tentative="1">
      <w:start w:val="1"/>
      <w:numFmt w:val="lowerRoman"/>
      <w:lvlText w:val="%3."/>
      <w:lvlJc w:val="right"/>
      <w:pPr>
        <w:ind w:left="1877" w:hanging="180"/>
      </w:pPr>
    </w:lvl>
    <w:lvl w:ilvl="3" w:tplc="0409000F" w:tentative="1">
      <w:start w:val="1"/>
      <w:numFmt w:val="decimal"/>
      <w:lvlText w:val="%4."/>
      <w:lvlJc w:val="left"/>
      <w:pPr>
        <w:ind w:left="2597" w:hanging="360"/>
      </w:pPr>
    </w:lvl>
    <w:lvl w:ilvl="4" w:tplc="04090019" w:tentative="1">
      <w:start w:val="1"/>
      <w:numFmt w:val="lowerLetter"/>
      <w:lvlText w:val="%5."/>
      <w:lvlJc w:val="left"/>
      <w:pPr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1" w15:restartNumberingAfterBreak="0">
    <w:nsid w:val="417614D5"/>
    <w:multiLevelType w:val="hybridMultilevel"/>
    <w:tmpl w:val="D3CCD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16896"/>
    <w:multiLevelType w:val="hybridMultilevel"/>
    <w:tmpl w:val="A498F008"/>
    <w:lvl w:ilvl="0" w:tplc="FDBCD4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3B753C"/>
    <w:multiLevelType w:val="hybridMultilevel"/>
    <w:tmpl w:val="B9EE8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C73E7B"/>
    <w:multiLevelType w:val="hybridMultilevel"/>
    <w:tmpl w:val="32FC3C5A"/>
    <w:lvl w:ilvl="0" w:tplc="FF9A4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195D0F"/>
    <w:multiLevelType w:val="hybridMultilevel"/>
    <w:tmpl w:val="40127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A250D2"/>
    <w:multiLevelType w:val="hybridMultilevel"/>
    <w:tmpl w:val="1A4C2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26507F"/>
    <w:multiLevelType w:val="hybridMultilevel"/>
    <w:tmpl w:val="4E7E9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CE4562"/>
    <w:multiLevelType w:val="hybridMultilevel"/>
    <w:tmpl w:val="CBCC0D66"/>
    <w:lvl w:ilvl="0" w:tplc="020CE3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9058F8"/>
    <w:multiLevelType w:val="hybridMultilevel"/>
    <w:tmpl w:val="1BC4B0D8"/>
    <w:lvl w:ilvl="0" w:tplc="0156B7F0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B811B3"/>
    <w:multiLevelType w:val="hybridMultilevel"/>
    <w:tmpl w:val="B9EE8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9B41EC"/>
    <w:multiLevelType w:val="hybridMultilevel"/>
    <w:tmpl w:val="D4D8E7CC"/>
    <w:lvl w:ilvl="0" w:tplc="06842F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4A685D"/>
    <w:multiLevelType w:val="hybridMultilevel"/>
    <w:tmpl w:val="3438A9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A5B57C7"/>
    <w:multiLevelType w:val="hybridMultilevel"/>
    <w:tmpl w:val="1958A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AA6C15"/>
    <w:multiLevelType w:val="hybridMultilevel"/>
    <w:tmpl w:val="CDCE1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DF38F2"/>
    <w:multiLevelType w:val="hybridMultilevel"/>
    <w:tmpl w:val="A498F008"/>
    <w:lvl w:ilvl="0" w:tplc="FDBCD4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8C3951"/>
    <w:multiLevelType w:val="hybridMultilevel"/>
    <w:tmpl w:val="6D2E2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5"/>
  </w:num>
  <w:num w:numId="3">
    <w:abstractNumId w:val="26"/>
  </w:num>
  <w:num w:numId="4">
    <w:abstractNumId w:val="12"/>
  </w:num>
  <w:num w:numId="5">
    <w:abstractNumId w:val="20"/>
  </w:num>
  <w:num w:numId="6">
    <w:abstractNumId w:val="4"/>
  </w:num>
  <w:num w:numId="7">
    <w:abstractNumId w:val="3"/>
  </w:num>
  <w:num w:numId="8">
    <w:abstractNumId w:val="2"/>
  </w:num>
  <w:num w:numId="9">
    <w:abstractNumId w:val="11"/>
  </w:num>
  <w:num w:numId="10">
    <w:abstractNumId w:val="6"/>
  </w:num>
  <w:num w:numId="11">
    <w:abstractNumId w:val="13"/>
  </w:num>
  <w:num w:numId="12">
    <w:abstractNumId w:val="14"/>
  </w:num>
  <w:num w:numId="13">
    <w:abstractNumId w:val="24"/>
  </w:num>
  <w:num w:numId="14">
    <w:abstractNumId w:val="17"/>
  </w:num>
  <w:num w:numId="15">
    <w:abstractNumId w:val="19"/>
  </w:num>
  <w:num w:numId="16">
    <w:abstractNumId w:val="15"/>
  </w:num>
  <w:num w:numId="17">
    <w:abstractNumId w:val="23"/>
  </w:num>
  <w:num w:numId="18">
    <w:abstractNumId w:val="7"/>
  </w:num>
  <w:num w:numId="19">
    <w:abstractNumId w:val="18"/>
  </w:num>
  <w:num w:numId="20">
    <w:abstractNumId w:val="10"/>
  </w:num>
  <w:num w:numId="21">
    <w:abstractNumId w:val="0"/>
  </w:num>
  <w:num w:numId="22">
    <w:abstractNumId w:val="16"/>
  </w:num>
  <w:num w:numId="23">
    <w:abstractNumId w:val="22"/>
  </w:num>
  <w:num w:numId="24">
    <w:abstractNumId w:val="9"/>
  </w:num>
  <w:num w:numId="25">
    <w:abstractNumId w:val="8"/>
  </w:num>
  <w:num w:numId="26">
    <w:abstractNumId w:val="1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20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G0NDW1NANCYyMzUyUdpeDU4uLM/DyQAqNaAGoOobgsAAAA"/>
  </w:docVars>
  <w:rsids>
    <w:rsidRoot w:val="00710B00"/>
    <w:rsid w:val="000029EB"/>
    <w:rsid w:val="00003D70"/>
    <w:rsid w:val="00007A9D"/>
    <w:rsid w:val="00016086"/>
    <w:rsid w:val="0001689A"/>
    <w:rsid w:val="00017B56"/>
    <w:rsid w:val="00040FA6"/>
    <w:rsid w:val="00053235"/>
    <w:rsid w:val="00054604"/>
    <w:rsid w:val="000572DA"/>
    <w:rsid w:val="00060B52"/>
    <w:rsid w:val="00065293"/>
    <w:rsid w:val="00076FC0"/>
    <w:rsid w:val="0008170A"/>
    <w:rsid w:val="00081F31"/>
    <w:rsid w:val="0008613C"/>
    <w:rsid w:val="0008728E"/>
    <w:rsid w:val="00090DE0"/>
    <w:rsid w:val="00091CEF"/>
    <w:rsid w:val="00091F84"/>
    <w:rsid w:val="000966E9"/>
    <w:rsid w:val="0009697C"/>
    <w:rsid w:val="000A5BEC"/>
    <w:rsid w:val="000A72D1"/>
    <w:rsid w:val="000B63EA"/>
    <w:rsid w:val="000B7342"/>
    <w:rsid w:val="000C12AE"/>
    <w:rsid w:val="000C655D"/>
    <w:rsid w:val="000D08AA"/>
    <w:rsid w:val="000D0D75"/>
    <w:rsid w:val="000D30B5"/>
    <w:rsid w:val="000F001B"/>
    <w:rsid w:val="000F64BB"/>
    <w:rsid w:val="000F7418"/>
    <w:rsid w:val="001013C4"/>
    <w:rsid w:val="001028F6"/>
    <w:rsid w:val="001033F1"/>
    <w:rsid w:val="00103E34"/>
    <w:rsid w:val="001207D5"/>
    <w:rsid w:val="00127236"/>
    <w:rsid w:val="0012751E"/>
    <w:rsid w:val="00133590"/>
    <w:rsid w:val="00142C79"/>
    <w:rsid w:val="00142F92"/>
    <w:rsid w:val="0017780E"/>
    <w:rsid w:val="00181406"/>
    <w:rsid w:val="001841DE"/>
    <w:rsid w:val="001877A4"/>
    <w:rsid w:val="00192BB3"/>
    <w:rsid w:val="001A1E78"/>
    <w:rsid w:val="001A38E7"/>
    <w:rsid w:val="001A54F5"/>
    <w:rsid w:val="001A73B7"/>
    <w:rsid w:val="001B783C"/>
    <w:rsid w:val="001C161A"/>
    <w:rsid w:val="001C34A5"/>
    <w:rsid w:val="001C394F"/>
    <w:rsid w:val="001C3A59"/>
    <w:rsid w:val="001C415D"/>
    <w:rsid w:val="001C49A1"/>
    <w:rsid w:val="001C62D5"/>
    <w:rsid w:val="001D34EB"/>
    <w:rsid w:val="001E3E9E"/>
    <w:rsid w:val="001E4651"/>
    <w:rsid w:val="001E63C4"/>
    <w:rsid w:val="001F0E26"/>
    <w:rsid w:val="001F412F"/>
    <w:rsid w:val="001F6C12"/>
    <w:rsid w:val="00201C5D"/>
    <w:rsid w:val="002044C3"/>
    <w:rsid w:val="00205321"/>
    <w:rsid w:val="00205679"/>
    <w:rsid w:val="002059FD"/>
    <w:rsid w:val="002209DB"/>
    <w:rsid w:val="00235528"/>
    <w:rsid w:val="00236149"/>
    <w:rsid w:val="002449B5"/>
    <w:rsid w:val="00250C3A"/>
    <w:rsid w:val="00272070"/>
    <w:rsid w:val="00273543"/>
    <w:rsid w:val="00287CFB"/>
    <w:rsid w:val="002939D6"/>
    <w:rsid w:val="002A01F8"/>
    <w:rsid w:val="002A75A9"/>
    <w:rsid w:val="002A770A"/>
    <w:rsid w:val="002B1D13"/>
    <w:rsid w:val="002B2662"/>
    <w:rsid w:val="002B2A97"/>
    <w:rsid w:val="002B378B"/>
    <w:rsid w:val="002C1FCB"/>
    <w:rsid w:val="002D0817"/>
    <w:rsid w:val="002D0E70"/>
    <w:rsid w:val="002D4AA4"/>
    <w:rsid w:val="002D5231"/>
    <w:rsid w:val="002D5FC9"/>
    <w:rsid w:val="002D6805"/>
    <w:rsid w:val="002D7A28"/>
    <w:rsid w:val="002E01A6"/>
    <w:rsid w:val="002E6DDB"/>
    <w:rsid w:val="002E7484"/>
    <w:rsid w:val="002F05CF"/>
    <w:rsid w:val="002F3180"/>
    <w:rsid w:val="003059A8"/>
    <w:rsid w:val="003064E2"/>
    <w:rsid w:val="00313789"/>
    <w:rsid w:val="00315776"/>
    <w:rsid w:val="003157B4"/>
    <w:rsid w:val="003231E7"/>
    <w:rsid w:val="00330C50"/>
    <w:rsid w:val="003314C7"/>
    <w:rsid w:val="0034049E"/>
    <w:rsid w:val="00342365"/>
    <w:rsid w:val="00343B87"/>
    <w:rsid w:val="00344D5A"/>
    <w:rsid w:val="00345F1F"/>
    <w:rsid w:val="00363B27"/>
    <w:rsid w:val="00366ADD"/>
    <w:rsid w:val="00366DB6"/>
    <w:rsid w:val="00373B30"/>
    <w:rsid w:val="00375A0A"/>
    <w:rsid w:val="00376A37"/>
    <w:rsid w:val="00392388"/>
    <w:rsid w:val="00394096"/>
    <w:rsid w:val="003A384B"/>
    <w:rsid w:val="003A6BD3"/>
    <w:rsid w:val="003C2691"/>
    <w:rsid w:val="003C39F1"/>
    <w:rsid w:val="003C59CF"/>
    <w:rsid w:val="003D4E4D"/>
    <w:rsid w:val="003E104D"/>
    <w:rsid w:val="003E565C"/>
    <w:rsid w:val="003E657D"/>
    <w:rsid w:val="003F1775"/>
    <w:rsid w:val="00406C0F"/>
    <w:rsid w:val="004163D9"/>
    <w:rsid w:val="00423D4F"/>
    <w:rsid w:val="00425DDE"/>
    <w:rsid w:val="004302EA"/>
    <w:rsid w:val="00432EEE"/>
    <w:rsid w:val="004350F2"/>
    <w:rsid w:val="0044127B"/>
    <w:rsid w:val="00443883"/>
    <w:rsid w:val="00445F36"/>
    <w:rsid w:val="0045200C"/>
    <w:rsid w:val="004520D3"/>
    <w:rsid w:val="00452C70"/>
    <w:rsid w:val="00453E78"/>
    <w:rsid w:val="00455EC2"/>
    <w:rsid w:val="004572BD"/>
    <w:rsid w:val="004702CA"/>
    <w:rsid w:val="0048036C"/>
    <w:rsid w:val="00480F21"/>
    <w:rsid w:val="004817EC"/>
    <w:rsid w:val="00483D23"/>
    <w:rsid w:val="00490CA9"/>
    <w:rsid w:val="004925EE"/>
    <w:rsid w:val="00493D2D"/>
    <w:rsid w:val="004A334C"/>
    <w:rsid w:val="004A55B2"/>
    <w:rsid w:val="004B4E18"/>
    <w:rsid w:val="004D3993"/>
    <w:rsid w:val="004D6A01"/>
    <w:rsid w:val="004D74AA"/>
    <w:rsid w:val="004D7B01"/>
    <w:rsid w:val="004E75E1"/>
    <w:rsid w:val="004F1EC7"/>
    <w:rsid w:val="004F2770"/>
    <w:rsid w:val="004F2926"/>
    <w:rsid w:val="005000A5"/>
    <w:rsid w:val="00500BF6"/>
    <w:rsid w:val="005079B6"/>
    <w:rsid w:val="00517D31"/>
    <w:rsid w:val="005242CC"/>
    <w:rsid w:val="00525E3B"/>
    <w:rsid w:val="005305B2"/>
    <w:rsid w:val="00530B3A"/>
    <w:rsid w:val="0053378B"/>
    <w:rsid w:val="00537B0E"/>
    <w:rsid w:val="00554E1B"/>
    <w:rsid w:val="005553DE"/>
    <w:rsid w:val="005600CA"/>
    <w:rsid w:val="00562614"/>
    <w:rsid w:val="0056369B"/>
    <w:rsid w:val="00572CB0"/>
    <w:rsid w:val="00580BEA"/>
    <w:rsid w:val="00585B64"/>
    <w:rsid w:val="00595C51"/>
    <w:rsid w:val="00597077"/>
    <w:rsid w:val="005A3639"/>
    <w:rsid w:val="005B1348"/>
    <w:rsid w:val="005B60AD"/>
    <w:rsid w:val="005C14D9"/>
    <w:rsid w:val="005C63EE"/>
    <w:rsid w:val="005D4522"/>
    <w:rsid w:val="005D5616"/>
    <w:rsid w:val="005D5DEA"/>
    <w:rsid w:val="005D6512"/>
    <w:rsid w:val="005E19CE"/>
    <w:rsid w:val="005F107E"/>
    <w:rsid w:val="005F5984"/>
    <w:rsid w:val="005F724C"/>
    <w:rsid w:val="006018F0"/>
    <w:rsid w:val="006072F9"/>
    <w:rsid w:val="0061275A"/>
    <w:rsid w:val="00625117"/>
    <w:rsid w:val="006424F2"/>
    <w:rsid w:val="006444B6"/>
    <w:rsid w:val="00646430"/>
    <w:rsid w:val="00662B2E"/>
    <w:rsid w:val="00670C6E"/>
    <w:rsid w:val="00673F5D"/>
    <w:rsid w:val="0068117F"/>
    <w:rsid w:val="00684E01"/>
    <w:rsid w:val="00696F47"/>
    <w:rsid w:val="006A51B2"/>
    <w:rsid w:val="006B77DA"/>
    <w:rsid w:val="006C2DB1"/>
    <w:rsid w:val="006C344A"/>
    <w:rsid w:val="006D761A"/>
    <w:rsid w:val="006E7329"/>
    <w:rsid w:val="006F0EFD"/>
    <w:rsid w:val="006F209A"/>
    <w:rsid w:val="006F2B19"/>
    <w:rsid w:val="00702C92"/>
    <w:rsid w:val="0070549C"/>
    <w:rsid w:val="00710B00"/>
    <w:rsid w:val="00710B53"/>
    <w:rsid w:val="007111EB"/>
    <w:rsid w:val="007222DB"/>
    <w:rsid w:val="0072325E"/>
    <w:rsid w:val="00737765"/>
    <w:rsid w:val="00740528"/>
    <w:rsid w:val="007432C5"/>
    <w:rsid w:val="00745F45"/>
    <w:rsid w:val="00746D73"/>
    <w:rsid w:val="00751FC6"/>
    <w:rsid w:val="00762BD3"/>
    <w:rsid w:val="00763877"/>
    <w:rsid w:val="00767CD0"/>
    <w:rsid w:val="00773365"/>
    <w:rsid w:val="00773889"/>
    <w:rsid w:val="00787FE0"/>
    <w:rsid w:val="00791EFB"/>
    <w:rsid w:val="007A0C58"/>
    <w:rsid w:val="007A1ED4"/>
    <w:rsid w:val="007B3029"/>
    <w:rsid w:val="007B59EB"/>
    <w:rsid w:val="007C1F48"/>
    <w:rsid w:val="007C2917"/>
    <w:rsid w:val="007C4787"/>
    <w:rsid w:val="007C53FD"/>
    <w:rsid w:val="007C5BFA"/>
    <w:rsid w:val="007D1FC5"/>
    <w:rsid w:val="007F21BF"/>
    <w:rsid w:val="008001D4"/>
    <w:rsid w:val="008003EC"/>
    <w:rsid w:val="008121C4"/>
    <w:rsid w:val="00813738"/>
    <w:rsid w:val="00820C20"/>
    <w:rsid w:val="00825066"/>
    <w:rsid w:val="00830C78"/>
    <w:rsid w:val="00831B9C"/>
    <w:rsid w:val="00833311"/>
    <w:rsid w:val="00840846"/>
    <w:rsid w:val="008434DB"/>
    <w:rsid w:val="00844707"/>
    <w:rsid w:val="00847B3D"/>
    <w:rsid w:val="00847BB1"/>
    <w:rsid w:val="0085164B"/>
    <w:rsid w:val="00851A15"/>
    <w:rsid w:val="00856150"/>
    <w:rsid w:val="00866827"/>
    <w:rsid w:val="00866D61"/>
    <w:rsid w:val="008745EF"/>
    <w:rsid w:val="00874E58"/>
    <w:rsid w:val="008826B6"/>
    <w:rsid w:val="00894878"/>
    <w:rsid w:val="008A2A97"/>
    <w:rsid w:val="008A4734"/>
    <w:rsid w:val="008B44EB"/>
    <w:rsid w:val="008B6EEA"/>
    <w:rsid w:val="008C4D39"/>
    <w:rsid w:val="008C6A00"/>
    <w:rsid w:val="008C6D00"/>
    <w:rsid w:val="008D73CA"/>
    <w:rsid w:val="008E69E7"/>
    <w:rsid w:val="008F146D"/>
    <w:rsid w:val="008F1F06"/>
    <w:rsid w:val="008F5F95"/>
    <w:rsid w:val="00903B4D"/>
    <w:rsid w:val="00904990"/>
    <w:rsid w:val="009141B8"/>
    <w:rsid w:val="00921229"/>
    <w:rsid w:val="00927DF5"/>
    <w:rsid w:val="0093003D"/>
    <w:rsid w:val="00931A57"/>
    <w:rsid w:val="009323AF"/>
    <w:rsid w:val="00934BEF"/>
    <w:rsid w:val="009357D6"/>
    <w:rsid w:val="00941A5D"/>
    <w:rsid w:val="00944C5A"/>
    <w:rsid w:val="0094595C"/>
    <w:rsid w:val="009529A4"/>
    <w:rsid w:val="0096053F"/>
    <w:rsid w:val="00965304"/>
    <w:rsid w:val="00965B0D"/>
    <w:rsid w:val="00973E12"/>
    <w:rsid w:val="0097666E"/>
    <w:rsid w:val="00976BB5"/>
    <w:rsid w:val="0097778B"/>
    <w:rsid w:val="00985DC9"/>
    <w:rsid w:val="00986C3B"/>
    <w:rsid w:val="00986FFE"/>
    <w:rsid w:val="00987324"/>
    <w:rsid w:val="0099688B"/>
    <w:rsid w:val="009B296E"/>
    <w:rsid w:val="009B38DD"/>
    <w:rsid w:val="009B64D5"/>
    <w:rsid w:val="009C0BA0"/>
    <w:rsid w:val="009C4175"/>
    <w:rsid w:val="009C5612"/>
    <w:rsid w:val="009C78DF"/>
    <w:rsid w:val="009C7EB5"/>
    <w:rsid w:val="009D1C18"/>
    <w:rsid w:val="009E07B7"/>
    <w:rsid w:val="009E0B33"/>
    <w:rsid w:val="009E3B5C"/>
    <w:rsid w:val="009F2DDE"/>
    <w:rsid w:val="009F7812"/>
    <w:rsid w:val="00A148C5"/>
    <w:rsid w:val="00A32A0D"/>
    <w:rsid w:val="00A32FBF"/>
    <w:rsid w:val="00A33E28"/>
    <w:rsid w:val="00A360FD"/>
    <w:rsid w:val="00A367B0"/>
    <w:rsid w:val="00A43F61"/>
    <w:rsid w:val="00A5156F"/>
    <w:rsid w:val="00A64862"/>
    <w:rsid w:val="00A71776"/>
    <w:rsid w:val="00A72E5F"/>
    <w:rsid w:val="00A80A55"/>
    <w:rsid w:val="00A811AB"/>
    <w:rsid w:val="00A901DE"/>
    <w:rsid w:val="00A92488"/>
    <w:rsid w:val="00A96ECB"/>
    <w:rsid w:val="00AA2158"/>
    <w:rsid w:val="00AA4C91"/>
    <w:rsid w:val="00AA4D9D"/>
    <w:rsid w:val="00AB176D"/>
    <w:rsid w:val="00AB2661"/>
    <w:rsid w:val="00AC26FB"/>
    <w:rsid w:val="00AD3677"/>
    <w:rsid w:val="00AD58EB"/>
    <w:rsid w:val="00AD69F0"/>
    <w:rsid w:val="00AD6AB3"/>
    <w:rsid w:val="00AE508F"/>
    <w:rsid w:val="00AF4587"/>
    <w:rsid w:val="00AF6257"/>
    <w:rsid w:val="00AF74B3"/>
    <w:rsid w:val="00B13127"/>
    <w:rsid w:val="00B16657"/>
    <w:rsid w:val="00B20222"/>
    <w:rsid w:val="00B202D8"/>
    <w:rsid w:val="00B25F01"/>
    <w:rsid w:val="00B2763F"/>
    <w:rsid w:val="00B31692"/>
    <w:rsid w:val="00B3655A"/>
    <w:rsid w:val="00B36D44"/>
    <w:rsid w:val="00B5099D"/>
    <w:rsid w:val="00B6075A"/>
    <w:rsid w:val="00B6306C"/>
    <w:rsid w:val="00B766FA"/>
    <w:rsid w:val="00B778F7"/>
    <w:rsid w:val="00B80855"/>
    <w:rsid w:val="00B82F43"/>
    <w:rsid w:val="00B86892"/>
    <w:rsid w:val="00B90662"/>
    <w:rsid w:val="00B94026"/>
    <w:rsid w:val="00B94BEC"/>
    <w:rsid w:val="00B96682"/>
    <w:rsid w:val="00B9764D"/>
    <w:rsid w:val="00BA288B"/>
    <w:rsid w:val="00BC0D6E"/>
    <w:rsid w:val="00BC18F5"/>
    <w:rsid w:val="00BD182B"/>
    <w:rsid w:val="00BD550F"/>
    <w:rsid w:val="00BD7627"/>
    <w:rsid w:val="00BD76E0"/>
    <w:rsid w:val="00BE3110"/>
    <w:rsid w:val="00BF1727"/>
    <w:rsid w:val="00BF2A3A"/>
    <w:rsid w:val="00BF7AAC"/>
    <w:rsid w:val="00C06A08"/>
    <w:rsid w:val="00C1611D"/>
    <w:rsid w:val="00C201EB"/>
    <w:rsid w:val="00C202EA"/>
    <w:rsid w:val="00C23610"/>
    <w:rsid w:val="00C32059"/>
    <w:rsid w:val="00C32787"/>
    <w:rsid w:val="00C4764E"/>
    <w:rsid w:val="00C509D7"/>
    <w:rsid w:val="00C60D8C"/>
    <w:rsid w:val="00C61C64"/>
    <w:rsid w:val="00C64757"/>
    <w:rsid w:val="00C7257F"/>
    <w:rsid w:val="00C74211"/>
    <w:rsid w:val="00C755A2"/>
    <w:rsid w:val="00C81A2E"/>
    <w:rsid w:val="00C81D76"/>
    <w:rsid w:val="00C85C3E"/>
    <w:rsid w:val="00C913AC"/>
    <w:rsid w:val="00C95194"/>
    <w:rsid w:val="00C95F1F"/>
    <w:rsid w:val="00CA413A"/>
    <w:rsid w:val="00CA48C6"/>
    <w:rsid w:val="00CA52A1"/>
    <w:rsid w:val="00CB0CA4"/>
    <w:rsid w:val="00CB50A0"/>
    <w:rsid w:val="00CC0591"/>
    <w:rsid w:val="00CC77CD"/>
    <w:rsid w:val="00CD22FA"/>
    <w:rsid w:val="00CD2D53"/>
    <w:rsid w:val="00CD7C6F"/>
    <w:rsid w:val="00CE1AC5"/>
    <w:rsid w:val="00CE3CDE"/>
    <w:rsid w:val="00CE726C"/>
    <w:rsid w:val="00D12C72"/>
    <w:rsid w:val="00D14C4F"/>
    <w:rsid w:val="00D23D62"/>
    <w:rsid w:val="00D240F5"/>
    <w:rsid w:val="00D2517E"/>
    <w:rsid w:val="00D26CF5"/>
    <w:rsid w:val="00D30D74"/>
    <w:rsid w:val="00D31001"/>
    <w:rsid w:val="00D32E1E"/>
    <w:rsid w:val="00D37E64"/>
    <w:rsid w:val="00D42029"/>
    <w:rsid w:val="00D47BD5"/>
    <w:rsid w:val="00D56951"/>
    <w:rsid w:val="00D5781C"/>
    <w:rsid w:val="00D6096B"/>
    <w:rsid w:val="00D61BD5"/>
    <w:rsid w:val="00D64EC0"/>
    <w:rsid w:val="00D65F38"/>
    <w:rsid w:val="00D677FD"/>
    <w:rsid w:val="00D905ED"/>
    <w:rsid w:val="00D9189C"/>
    <w:rsid w:val="00D93A31"/>
    <w:rsid w:val="00D943D2"/>
    <w:rsid w:val="00D9473F"/>
    <w:rsid w:val="00D948E4"/>
    <w:rsid w:val="00DA294A"/>
    <w:rsid w:val="00DA7DBC"/>
    <w:rsid w:val="00DB1512"/>
    <w:rsid w:val="00DC43B1"/>
    <w:rsid w:val="00DD13E9"/>
    <w:rsid w:val="00DD52A1"/>
    <w:rsid w:val="00DE5AC3"/>
    <w:rsid w:val="00DE73EA"/>
    <w:rsid w:val="00DF4C5E"/>
    <w:rsid w:val="00E01CFC"/>
    <w:rsid w:val="00E02135"/>
    <w:rsid w:val="00E112D7"/>
    <w:rsid w:val="00E124E3"/>
    <w:rsid w:val="00E17C82"/>
    <w:rsid w:val="00E2233E"/>
    <w:rsid w:val="00E249D5"/>
    <w:rsid w:val="00E30238"/>
    <w:rsid w:val="00E33DF1"/>
    <w:rsid w:val="00E346E4"/>
    <w:rsid w:val="00E37F9A"/>
    <w:rsid w:val="00E429DE"/>
    <w:rsid w:val="00E4586F"/>
    <w:rsid w:val="00E470FD"/>
    <w:rsid w:val="00E474E7"/>
    <w:rsid w:val="00E60988"/>
    <w:rsid w:val="00E620D5"/>
    <w:rsid w:val="00E625C5"/>
    <w:rsid w:val="00E7067F"/>
    <w:rsid w:val="00E85EAE"/>
    <w:rsid w:val="00E8605E"/>
    <w:rsid w:val="00E919CA"/>
    <w:rsid w:val="00E92086"/>
    <w:rsid w:val="00E9353E"/>
    <w:rsid w:val="00E955A7"/>
    <w:rsid w:val="00EB57A8"/>
    <w:rsid w:val="00EB6F31"/>
    <w:rsid w:val="00EC33EF"/>
    <w:rsid w:val="00EC6206"/>
    <w:rsid w:val="00EC6EBA"/>
    <w:rsid w:val="00ED0198"/>
    <w:rsid w:val="00ED4479"/>
    <w:rsid w:val="00ED585B"/>
    <w:rsid w:val="00EE06EB"/>
    <w:rsid w:val="00EE178D"/>
    <w:rsid w:val="00EE7FE2"/>
    <w:rsid w:val="00EF07B7"/>
    <w:rsid w:val="00EF3CE5"/>
    <w:rsid w:val="00F03D4A"/>
    <w:rsid w:val="00F03F51"/>
    <w:rsid w:val="00F0601A"/>
    <w:rsid w:val="00F20926"/>
    <w:rsid w:val="00F25B7D"/>
    <w:rsid w:val="00F307DC"/>
    <w:rsid w:val="00F366EE"/>
    <w:rsid w:val="00F37722"/>
    <w:rsid w:val="00F6333C"/>
    <w:rsid w:val="00F711B7"/>
    <w:rsid w:val="00F76155"/>
    <w:rsid w:val="00F821C4"/>
    <w:rsid w:val="00F82474"/>
    <w:rsid w:val="00F84739"/>
    <w:rsid w:val="00FA33AA"/>
    <w:rsid w:val="00FA6CD3"/>
    <w:rsid w:val="00FA7C43"/>
    <w:rsid w:val="00FB3179"/>
    <w:rsid w:val="00FC7F8F"/>
    <w:rsid w:val="00FD34B2"/>
    <w:rsid w:val="00FD5DE1"/>
    <w:rsid w:val="00FD6688"/>
    <w:rsid w:val="00FE477E"/>
    <w:rsid w:val="00FE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  <w14:docId w14:val="0543F5AD"/>
  <w15:chartTrackingRefBased/>
  <w15:docId w15:val="{A32D1B57-1006-45F1-91E3-EE0EDE67B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38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5A0A"/>
    <w:pPr>
      <w:keepNext/>
      <w:keepLines/>
      <w:spacing w:before="160" w:after="120"/>
      <w:outlineLvl w:val="1"/>
    </w:pPr>
    <w:rPr>
      <w:rFonts w:asciiTheme="majorHAnsi" w:eastAsiaTheme="majorEastAsia" w:hAnsiTheme="majorHAnsi" w:cstheme="majorBidi"/>
      <w:bCs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64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D4AA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64D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5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8EB"/>
  </w:style>
  <w:style w:type="paragraph" w:styleId="Footer">
    <w:name w:val="footer"/>
    <w:basedOn w:val="Normal"/>
    <w:link w:val="FooterChar"/>
    <w:uiPriority w:val="99"/>
    <w:unhideWhenUsed/>
    <w:rsid w:val="00AD5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8EB"/>
  </w:style>
  <w:style w:type="paragraph" w:styleId="NoSpacing">
    <w:name w:val="No Spacing"/>
    <w:link w:val="NoSpacingChar"/>
    <w:uiPriority w:val="1"/>
    <w:qFormat/>
    <w:rsid w:val="00710B00"/>
    <w:pPr>
      <w:spacing w:after="0" w:line="240" w:lineRule="auto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710B00"/>
    <w:rPr>
      <w:rFonts w:eastAsiaTheme="minorEastAsia"/>
      <w:lang w:bidi="ar-SA"/>
    </w:rPr>
  </w:style>
  <w:style w:type="table" w:styleId="TableGrid">
    <w:name w:val="Table Grid"/>
    <w:basedOn w:val="TableNormal"/>
    <w:uiPriority w:val="39"/>
    <w:rsid w:val="00710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5337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37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A38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B176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C18F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75A0A"/>
    <w:rPr>
      <w:rFonts w:asciiTheme="majorHAnsi" w:eastAsiaTheme="majorEastAsia" w:hAnsiTheme="majorHAnsi" w:cstheme="majorBidi"/>
      <w:bCs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B64D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64D5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OCHeading">
    <w:name w:val="TOC Heading"/>
    <w:basedOn w:val="Heading1"/>
    <w:next w:val="Normal"/>
    <w:uiPriority w:val="39"/>
    <w:unhideWhenUsed/>
    <w:qFormat/>
    <w:rsid w:val="00FA33AA"/>
    <w:pPr>
      <w:outlineLvl w:val="9"/>
    </w:pPr>
    <w:rPr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FA33AA"/>
    <w:pPr>
      <w:spacing w:after="100"/>
    </w:pPr>
  </w:style>
  <w:style w:type="character" w:styleId="UnresolvedMention">
    <w:name w:val="Unresolved Mention"/>
    <w:basedOn w:val="DefaultParagraphFont"/>
    <w:uiPriority w:val="99"/>
    <w:semiHidden/>
    <w:unhideWhenUsed/>
    <w:rsid w:val="003C59CF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2D4AA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9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9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9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33007">
          <w:marLeft w:val="0"/>
          <w:marRight w:val="0"/>
          <w:marTop w:val="0"/>
          <w:marBottom w:val="300"/>
          <w:divBdr>
            <w:top w:val="single" w:sz="18" w:space="11" w:color="EEEEEE"/>
            <w:left w:val="single" w:sz="18" w:space="11" w:color="EEEEEE"/>
            <w:bottom w:val="single" w:sz="18" w:space="11" w:color="EEEEEE"/>
            <w:right w:val="single" w:sz="18" w:space="11" w:color="EEEEEE"/>
          </w:divBdr>
          <w:divsChild>
            <w:div w:id="69816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79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1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48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73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62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738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8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956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79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100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88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76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34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6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9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403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9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01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639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62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383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0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20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968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44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19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1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1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t\Desktop\Dropbox\CriskCo\&#1488;&#1508;&#1497;&#1493;&#1504;&#1497;&#1501;\Word%20Templates\Template%20-%20with%20watermar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July 2018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EC240A7-FCEB-45B4-AFE6-0769701DD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with watermark</Template>
  <TotalTime>17</TotalTime>
  <Pages>4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Criskco client api ENDPOINT 
Customers</vt:lpstr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Criskco client api ENDPOINT 
Suppliers</dc:title>
  <dc:subject>Developers Guide</dc:subject>
  <dc:creator>V 0.4.1</dc:creator>
  <cp:keywords/>
  <dc:description/>
  <cp:lastModifiedBy>crsk-ws-02</cp:lastModifiedBy>
  <cp:revision>18</cp:revision>
  <cp:lastPrinted>2016-03-23T13:47:00Z</cp:lastPrinted>
  <dcterms:created xsi:type="dcterms:W3CDTF">2018-07-10T11:17:00Z</dcterms:created>
  <dcterms:modified xsi:type="dcterms:W3CDTF">2019-02-19T14:26:00Z</dcterms:modified>
</cp:coreProperties>
</file>